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B5BC" w14:textId="77777777" w:rsidR="00BD448E" w:rsidRDefault="00BD448E" w:rsidP="00BD448E">
      <w:r>
        <w:rPr>
          <w:noProof/>
        </w:rPr>
        <mc:AlternateContent>
          <mc:Choice Requires="wpg">
            <w:drawing>
              <wp:anchor distT="0" distB="0" distL="114300" distR="114300" simplePos="0" relativeHeight="251659264" behindDoc="0" locked="0" layoutInCell="1" allowOverlap="1" wp14:anchorId="01FF0708" wp14:editId="2FBD6745">
                <wp:simplePos x="0" y="0"/>
                <wp:positionH relativeFrom="margin">
                  <wp:posOffset>4281805</wp:posOffset>
                </wp:positionH>
                <wp:positionV relativeFrom="paragraph">
                  <wp:posOffset>-107315</wp:posOffset>
                </wp:positionV>
                <wp:extent cx="2672715" cy="679450"/>
                <wp:effectExtent l="0" t="0" r="0" b="0"/>
                <wp:wrapNone/>
                <wp:docPr id="3" name="Graphic 1"/>
                <wp:cNvGraphicFramePr/>
                <a:graphic xmlns:a="http://schemas.openxmlformats.org/drawingml/2006/main">
                  <a:graphicData uri="http://schemas.microsoft.com/office/word/2010/wordprocessingGroup">
                    <wpg:wgp>
                      <wpg:cNvGrpSpPr/>
                      <wpg:grpSpPr>
                        <a:xfrm>
                          <a:off x="0" y="0"/>
                          <a:ext cx="2672715" cy="679450"/>
                          <a:chOff x="4527550" y="971550"/>
                          <a:chExt cx="2672715" cy="679450"/>
                        </a:xfrm>
                      </wpg:grpSpPr>
                      <wps:wsp>
                        <wps:cNvPr id="4" name="Freeform: Shape 4"/>
                        <wps:cNvSpPr/>
                        <wps:spPr>
                          <a:xfrm>
                            <a:off x="5150068" y="1234902"/>
                            <a:ext cx="148855" cy="149637"/>
                          </a:xfrm>
                          <a:custGeom>
                            <a:avLst/>
                            <a:gdLst>
                              <a:gd name="connsiteX0" fmla="*/ 30045 w 148855"/>
                              <a:gd name="connsiteY0" fmla="*/ 74898 h 149637"/>
                              <a:gd name="connsiteX1" fmla="*/ 74125 w 148855"/>
                              <a:gd name="connsiteY1" fmla="*/ 121616 h 149637"/>
                              <a:gd name="connsiteX2" fmla="*/ 118495 w 148855"/>
                              <a:gd name="connsiteY2" fmla="*/ 74898 h 149637"/>
                              <a:gd name="connsiteX3" fmla="*/ 74125 w 148855"/>
                              <a:gd name="connsiteY3" fmla="*/ 27494 h 149637"/>
                              <a:gd name="connsiteX4" fmla="*/ 30045 w 148855"/>
                              <a:gd name="connsiteY4" fmla="*/ 74898 h 149637"/>
                              <a:gd name="connsiteX5" fmla="*/ 148856 w 148855"/>
                              <a:gd name="connsiteY5" fmla="*/ 74898 h 149637"/>
                              <a:gd name="connsiteX6" fmla="*/ 74125 w 148855"/>
                              <a:gd name="connsiteY6" fmla="*/ 149637 h 149637"/>
                              <a:gd name="connsiteX7" fmla="*/ 0 w 148855"/>
                              <a:gd name="connsiteY7" fmla="*/ 74898 h 149637"/>
                              <a:gd name="connsiteX8" fmla="*/ 74125 w 148855"/>
                              <a:gd name="connsiteY8" fmla="*/ 0 h 149637"/>
                              <a:gd name="connsiteX9" fmla="*/ 148856 w 148855"/>
                              <a:gd name="connsiteY9" fmla="*/ 75003 h 149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8855" h="149637">
                                <a:moveTo>
                                  <a:pt x="30045" y="74898"/>
                                </a:moveTo>
                                <a:cubicBezTo>
                                  <a:pt x="30045" y="100601"/>
                                  <a:pt x="46687" y="121616"/>
                                  <a:pt x="74125" y="121616"/>
                                </a:cubicBezTo>
                                <a:cubicBezTo>
                                  <a:pt x="101563" y="121616"/>
                                  <a:pt x="118495" y="100548"/>
                                  <a:pt x="118495" y="74898"/>
                                </a:cubicBezTo>
                                <a:cubicBezTo>
                                  <a:pt x="118495" y="49247"/>
                                  <a:pt x="100405" y="27494"/>
                                  <a:pt x="74125" y="27494"/>
                                </a:cubicBezTo>
                                <a:cubicBezTo>
                                  <a:pt x="46687" y="27494"/>
                                  <a:pt x="30045" y="49379"/>
                                  <a:pt x="30045" y="74898"/>
                                </a:cubicBezTo>
                                <a:moveTo>
                                  <a:pt x="148856" y="74898"/>
                                </a:moveTo>
                                <a:cubicBezTo>
                                  <a:pt x="148856" y="117534"/>
                                  <a:pt x="119364" y="149637"/>
                                  <a:pt x="74125" y="149637"/>
                                </a:cubicBezTo>
                                <a:cubicBezTo>
                                  <a:pt x="28886" y="149637"/>
                                  <a:pt x="0" y="117534"/>
                                  <a:pt x="0" y="74898"/>
                                </a:cubicBezTo>
                                <a:cubicBezTo>
                                  <a:pt x="0" y="32261"/>
                                  <a:pt x="29466" y="0"/>
                                  <a:pt x="74125" y="0"/>
                                </a:cubicBezTo>
                                <a:cubicBezTo>
                                  <a:pt x="118784" y="0"/>
                                  <a:pt x="148856" y="32682"/>
                                  <a:pt x="148856" y="75003"/>
                                </a:cubicBezTo>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wps:spPr>
                          <a:xfrm>
                            <a:off x="5313802" y="1235218"/>
                            <a:ext cx="225930" cy="146608"/>
                          </a:xfrm>
                          <a:custGeom>
                            <a:avLst/>
                            <a:gdLst>
                              <a:gd name="connsiteX0" fmla="*/ 98509 w 225930"/>
                              <a:gd name="connsiteY0" fmla="*/ 146398 h 146608"/>
                              <a:gd name="connsiteX1" fmla="*/ 98509 w 225930"/>
                              <a:gd name="connsiteY1" fmla="*/ 67392 h 146608"/>
                              <a:gd name="connsiteX2" fmla="*/ 64935 w 225930"/>
                              <a:gd name="connsiteY2" fmla="*/ 28284 h 146608"/>
                              <a:gd name="connsiteX3" fmla="*/ 30045 w 225930"/>
                              <a:gd name="connsiteY3" fmla="*/ 67287 h 146608"/>
                              <a:gd name="connsiteX4" fmla="*/ 30045 w 225930"/>
                              <a:gd name="connsiteY4" fmla="*/ 146292 h 146608"/>
                              <a:gd name="connsiteX5" fmla="*/ 0 w 225930"/>
                              <a:gd name="connsiteY5" fmla="*/ 146292 h 146608"/>
                              <a:gd name="connsiteX6" fmla="*/ 0 w 225930"/>
                              <a:gd name="connsiteY6" fmla="*/ 2317 h 146608"/>
                              <a:gd name="connsiteX7" fmla="*/ 28017 w 225930"/>
                              <a:gd name="connsiteY7" fmla="*/ 2317 h 146608"/>
                              <a:gd name="connsiteX8" fmla="*/ 30071 w 225930"/>
                              <a:gd name="connsiteY8" fmla="*/ 21595 h 146608"/>
                              <a:gd name="connsiteX9" fmla="*/ 70360 w 225930"/>
                              <a:gd name="connsiteY9" fmla="*/ 0 h 146608"/>
                              <a:gd name="connsiteX10" fmla="*/ 115598 w 225930"/>
                              <a:gd name="connsiteY10" fmla="*/ 28969 h 146608"/>
                              <a:gd name="connsiteX11" fmla="*/ 164918 w 225930"/>
                              <a:gd name="connsiteY11" fmla="*/ 369 h 146608"/>
                              <a:gd name="connsiteX12" fmla="*/ 225930 w 225930"/>
                              <a:gd name="connsiteY12" fmla="*/ 66918 h 146608"/>
                              <a:gd name="connsiteX13" fmla="*/ 225930 w 225930"/>
                              <a:gd name="connsiteY13" fmla="*/ 146608 h 146608"/>
                              <a:gd name="connsiteX14" fmla="*/ 195569 w 225930"/>
                              <a:gd name="connsiteY14" fmla="*/ 146608 h 146608"/>
                              <a:gd name="connsiteX15" fmla="*/ 195569 w 225930"/>
                              <a:gd name="connsiteY15" fmla="*/ 66707 h 146608"/>
                              <a:gd name="connsiteX16" fmla="*/ 163760 w 225930"/>
                              <a:gd name="connsiteY16" fmla="*/ 28468 h 146608"/>
                              <a:gd name="connsiteX17" fmla="*/ 128712 w 225930"/>
                              <a:gd name="connsiteY17" fmla="*/ 67287 h 146608"/>
                              <a:gd name="connsiteX18" fmla="*/ 128712 w 225930"/>
                              <a:gd name="connsiteY18" fmla="*/ 146292 h 1466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5930" h="146608">
                                <a:moveTo>
                                  <a:pt x="98509" y="146398"/>
                                </a:moveTo>
                                <a:lnTo>
                                  <a:pt x="98509" y="67392"/>
                                </a:lnTo>
                                <a:cubicBezTo>
                                  <a:pt x="98509" y="46087"/>
                                  <a:pt x="86238" y="28284"/>
                                  <a:pt x="64935" y="28284"/>
                                </a:cubicBezTo>
                                <a:cubicBezTo>
                                  <a:pt x="43632" y="28284"/>
                                  <a:pt x="30045" y="45981"/>
                                  <a:pt x="30045" y="67287"/>
                                </a:cubicBezTo>
                                <a:lnTo>
                                  <a:pt x="30045" y="146292"/>
                                </a:lnTo>
                                <a:lnTo>
                                  <a:pt x="0" y="146292"/>
                                </a:lnTo>
                                <a:lnTo>
                                  <a:pt x="0" y="2317"/>
                                </a:lnTo>
                                <a:lnTo>
                                  <a:pt x="28017" y="2317"/>
                                </a:lnTo>
                                <a:lnTo>
                                  <a:pt x="30071" y="21595"/>
                                </a:lnTo>
                                <a:cubicBezTo>
                                  <a:pt x="38234" y="5794"/>
                                  <a:pt x="55166" y="0"/>
                                  <a:pt x="70360" y="0"/>
                                </a:cubicBezTo>
                                <a:cubicBezTo>
                                  <a:pt x="88792" y="0"/>
                                  <a:pt x="107409" y="7585"/>
                                  <a:pt x="115598" y="28969"/>
                                </a:cubicBezTo>
                                <a:cubicBezTo>
                                  <a:pt x="127263" y="7664"/>
                                  <a:pt x="145354" y="369"/>
                                  <a:pt x="164918" y="369"/>
                                </a:cubicBezTo>
                                <a:cubicBezTo>
                                  <a:pt x="204601" y="369"/>
                                  <a:pt x="225930" y="25466"/>
                                  <a:pt x="225930" y="66918"/>
                                </a:cubicBezTo>
                                <a:lnTo>
                                  <a:pt x="225930" y="146608"/>
                                </a:lnTo>
                                <a:lnTo>
                                  <a:pt x="195569" y="146608"/>
                                </a:lnTo>
                                <a:lnTo>
                                  <a:pt x="195569" y="66707"/>
                                </a:lnTo>
                                <a:cubicBezTo>
                                  <a:pt x="195569" y="45402"/>
                                  <a:pt x="185036" y="28468"/>
                                  <a:pt x="163760" y="28468"/>
                                </a:cubicBezTo>
                                <a:cubicBezTo>
                                  <a:pt x="142483" y="28468"/>
                                  <a:pt x="128712" y="45981"/>
                                  <a:pt x="128712" y="67287"/>
                                </a:cubicBezTo>
                                <a:lnTo>
                                  <a:pt x="128712" y="146292"/>
                                </a:ln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5558585" y="1235561"/>
                            <a:ext cx="139586" cy="146239"/>
                          </a:xfrm>
                          <a:custGeom>
                            <a:avLst/>
                            <a:gdLst>
                              <a:gd name="connsiteX0" fmla="*/ 109147 w 139586"/>
                              <a:gd name="connsiteY0" fmla="*/ 146055 h 146239"/>
                              <a:gd name="connsiteX1" fmla="*/ 109147 w 139586"/>
                              <a:gd name="connsiteY1" fmla="*/ 68998 h 146239"/>
                              <a:gd name="connsiteX2" fmla="*/ 70333 w 139586"/>
                              <a:gd name="connsiteY2" fmla="*/ 27547 h 146239"/>
                              <a:gd name="connsiteX3" fmla="*/ 30045 w 139586"/>
                              <a:gd name="connsiteY3" fmla="*/ 70737 h 146239"/>
                              <a:gd name="connsiteX4" fmla="*/ 30045 w 139586"/>
                              <a:gd name="connsiteY4" fmla="*/ 146055 h 146239"/>
                              <a:gd name="connsiteX5" fmla="*/ 0 w 139586"/>
                              <a:gd name="connsiteY5" fmla="*/ 146055 h 146239"/>
                              <a:gd name="connsiteX6" fmla="*/ 0 w 139586"/>
                              <a:gd name="connsiteY6" fmla="*/ 1975 h 146239"/>
                              <a:gd name="connsiteX7" fmla="*/ 27517 w 139586"/>
                              <a:gd name="connsiteY7" fmla="*/ 1975 h 146239"/>
                              <a:gd name="connsiteX8" fmla="*/ 29255 w 139586"/>
                              <a:gd name="connsiteY8" fmla="*/ 23043 h 146239"/>
                              <a:gd name="connsiteX9" fmla="*/ 77706 w 139586"/>
                              <a:gd name="connsiteY9" fmla="*/ 0 h 146239"/>
                              <a:gd name="connsiteX10" fmla="*/ 139587 w 139586"/>
                              <a:gd name="connsiteY10" fmla="*/ 68893 h 146239"/>
                              <a:gd name="connsiteX11" fmla="*/ 139587 w 139586"/>
                              <a:gd name="connsiteY11" fmla="*/ 146240 h 146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9586" h="146239">
                                <a:moveTo>
                                  <a:pt x="109147" y="146055"/>
                                </a:moveTo>
                                <a:lnTo>
                                  <a:pt x="109147" y="68998"/>
                                </a:lnTo>
                                <a:cubicBezTo>
                                  <a:pt x="109147" y="44191"/>
                                  <a:pt x="95138" y="27547"/>
                                  <a:pt x="70333" y="27547"/>
                                </a:cubicBezTo>
                                <a:cubicBezTo>
                                  <a:pt x="46397" y="27547"/>
                                  <a:pt x="30045" y="47087"/>
                                  <a:pt x="30045" y="70737"/>
                                </a:cubicBezTo>
                                <a:lnTo>
                                  <a:pt x="30045" y="146055"/>
                                </a:lnTo>
                                <a:lnTo>
                                  <a:pt x="0" y="146055"/>
                                </a:lnTo>
                                <a:lnTo>
                                  <a:pt x="0" y="1975"/>
                                </a:lnTo>
                                <a:lnTo>
                                  <a:pt x="27517" y="1975"/>
                                </a:lnTo>
                                <a:lnTo>
                                  <a:pt x="29255" y="23043"/>
                                </a:lnTo>
                                <a:cubicBezTo>
                                  <a:pt x="42974" y="7585"/>
                                  <a:pt x="59037" y="0"/>
                                  <a:pt x="77706" y="0"/>
                                </a:cubicBezTo>
                                <a:cubicBezTo>
                                  <a:pt x="112728" y="0"/>
                                  <a:pt x="139587" y="24808"/>
                                  <a:pt x="139587" y="68893"/>
                                </a:cubicBezTo>
                                <a:lnTo>
                                  <a:pt x="139587" y="146240"/>
                                </a:ln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5711523" y="1233875"/>
                            <a:ext cx="148615" cy="151217"/>
                          </a:xfrm>
                          <a:custGeom>
                            <a:avLst/>
                            <a:gdLst>
                              <a:gd name="connsiteX0" fmla="*/ 119074 w 148615"/>
                              <a:gd name="connsiteY0" fmla="*/ 61598 h 151217"/>
                              <a:gd name="connsiteX1" fmla="*/ 76469 w 148615"/>
                              <a:gd name="connsiteY1" fmla="*/ 26862 h 151217"/>
                              <a:gd name="connsiteX2" fmla="*/ 31704 w 148615"/>
                              <a:gd name="connsiteY2" fmla="*/ 61598 h 151217"/>
                              <a:gd name="connsiteX3" fmla="*/ 31230 w 148615"/>
                              <a:gd name="connsiteY3" fmla="*/ 87012 h 151217"/>
                              <a:gd name="connsiteX4" fmla="*/ 78206 w 148615"/>
                              <a:gd name="connsiteY4" fmla="*/ 123196 h 151217"/>
                              <a:gd name="connsiteX5" fmla="*/ 119943 w 148615"/>
                              <a:gd name="connsiteY5" fmla="*/ 107738 h 151217"/>
                              <a:gd name="connsiteX6" fmla="*/ 139508 w 148615"/>
                              <a:gd name="connsiteY6" fmla="*/ 126699 h 151217"/>
                              <a:gd name="connsiteX7" fmla="*/ 77627 w 148615"/>
                              <a:gd name="connsiteY7" fmla="*/ 151217 h 151217"/>
                              <a:gd name="connsiteX8" fmla="*/ 0 w 148615"/>
                              <a:gd name="connsiteY8" fmla="*/ 75029 h 151217"/>
                              <a:gd name="connsiteX9" fmla="*/ 75600 w 148615"/>
                              <a:gd name="connsiteY9" fmla="*/ 0 h 151217"/>
                              <a:gd name="connsiteX10" fmla="*/ 147987 w 148615"/>
                              <a:gd name="connsiteY10" fmla="*/ 86906 h 151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8615" h="151217">
                                <a:moveTo>
                                  <a:pt x="119074" y="61598"/>
                                </a:moveTo>
                                <a:cubicBezTo>
                                  <a:pt x="117336" y="38845"/>
                                  <a:pt x="100642" y="26862"/>
                                  <a:pt x="76469" y="26862"/>
                                </a:cubicBezTo>
                                <a:cubicBezTo>
                                  <a:pt x="54560" y="26862"/>
                                  <a:pt x="36470" y="38845"/>
                                  <a:pt x="31704" y="61598"/>
                                </a:cubicBezTo>
                                <a:close/>
                                <a:moveTo>
                                  <a:pt x="31230" y="87012"/>
                                </a:moveTo>
                                <a:cubicBezTo>
                                  <a:pt x="33863" y="108896"/>
                                  <a:pt x="51953" y="123196"/>
                                  <a:pt x="78206" y="123196"/>
                                </a:cubicBezTo>
                                <a:cubicBezTo>
                                  <a:pt x="92821" y="123196"/>
                                  <a:pt x="111201" y="117640"/>
                                  <a:pt x="119943" y="107738"/>
                                </a:cubicBezTo>
                                <a:lnTo>
                                  <a:pt x="139508" y="126699"/>
                                </a:lnTo>
                                <a:cubicBezTo>
                                  <a:pt x="124630" y="143053"/>
                                  <a:pt x="99825" y="151217"/>
                                  <a:pt x="77627" y="151217"/>
                                </a:cubicBezTo>
                                <a:cubicBezTo>
                                  <a:pt x="30229" y="151217"/>
                                  <a:pt x="0" y="121142"/>
                                  <a:pt x="0" y="75029"/>
                                </a:cubicBezTo>
                                <a:cubicBezTo>
                                  <a:pt x="0" y="31234"/>
                                  <a:pt x="30651" y="0"/>
                                  <a:pt x="75600" y="0"/>
                                </a:cubicBezTo>
                                <a:cubicBezTo>
                                  <a:pt x="121997" y="0"/>
                                  <a:pt x="153517" y="28310"/>
                                  <a:pt x="147987" y="86906"/>
                                </a:cubicBez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5866198" y="1233901"/>
                            <a:ext cx="126975" cy="152165"/>
                          </a:xfrm>
                          <a:custGeom>
                            <a:avLst/>
                            <a:gdLst>
                              <a:gd name="connsiteX0" fmla="*/ 103327 w 126975"/>
                              <a:gd name="connsiteY0" fmla="*/ 39134 h 152165"/>
                              <a:gd name="connsiteX1" fmla="*/ 65383 w 126975"/>
                              <a:gd name="connsiteY1" fmla="*/ 25703 h 152165"/>
                              <a:gd name="connsiteX2" fmla="*/ 34732 w 126975"/>
                              <a:gd name="connsiteY2" fmla="*/ 42926 h 152165"/>
                              <a:gd name="connsiteX3" fmla="*/ 65962 w 126975"/>
                              <a:gd name="connsiteY3" fmla="*/ 61361 h 152165"/>
                              <a:gd name="connsiteX4" fmla="*/ 126974 w 126975"/>
                              <a:gd name="connsiteY4" fmla="*/ 106605 h 152165"/>
                              <a:gd name="connsiteX5" fmla="*/ 65672 w 126975"/>
                              <a:gd name="connsiteY5" fmla="*/ 152165 h 152165"/>
                              <a:gd name="connsiteX6" fmla="*/ 0 w 126975"/>
                              <a:gd name="connsiteY6" fmla="*/ 125593 h 152165"/>
                              <a:gd name="connsiteX7" fmla="*/ 15799 w 126975"/>
                              <a:gd name="connsiteY7" fmla="*/ 104288 h 152165"/>
                              <a:gd name="connsiteX8" fmla="*/ 66304 w 126975"/>
                              <a:gd name="connsiteY8" fmla="*/ 125593 h 152165"/>
                              <a:gd name="connsiteX9" fmla="*/ 96955 w 126975"/>
                              <a:gd name="connsiteY9" fmla="*/ 106895 h 152165"/>
                              <a:gd name="connsiteX10" fmla="*/ 63671 w 126975"/>
                              <a:gd name="connsiteY10" fmla="*/ 87064 h 152165"/>
                              <a:gd name="connsiteX11" fmla="*/ 5003 w 126975"/>
                              <a:gd name="connsiteY11" fmla="*/ 43848 h 152165"/>
                              <a:gd name="connsiteX12" fmla="*/ 64856 w 126975"/>
                              <a:gd name="connsiteY12" fmla="*/ 0 h 152165"/>
                              <a:gd name="connsiteX13" fmla="*/ 120338 w 126975"/>
                              <a:gd name="connsiteY13" fmla="*/ 19277 h 1521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6975" h="152165">
                                <a:moveTo>
                                  <a:pt x="103327" y="39134"/>
                                </a:moveTo>
                                <a:cubicBezTo>
                                  <a:pt x="91926" y="28600"/>
                                  <a:pt x="79628" y="25703"/>
                                  <a:pt x="65383" y="25703"/>
                                </a:cubicBezTo>
                                <a:cubicBezTo>
                                  <a:pt x="46950" y="25414"/>
                                  <a:pt x="34732" y="31523"/>
                                  <a:pt x="34732" y="42926"/>
                                </a:cubicBezTo>
                                <a:cubicBezTo>
                                  <a:pt x="35022" y="54883"/>
                                  <a:pt x="47556" y="59570"/>
                                  <a:pt x="65962" y="61361"/>
                                </a:cubicBezTo>
                                <a:cubicBezTo>
                                  <a:pt x="92505" y="63705"/>
                                  <a:pt x="127263" y="69551"/>
                                  <a:pt x="126974" y="106605"/>
                                </a:cubicBezTo>
                                <a:cubicBezTo>
                                  <a:pt x="126658" y="133467"/>
                                  <a:pt x="103038" y="152165"/>
                                  <a:pt x="65672" y="152165"/>
                                </a:cubicBezTo>
                                <a:cubicBezTo>
                                  <a:pt x="42316" y="152165"/>
                                  <a:pt x="18959" y="146898"/>
                                  <a:pt x="0" y="125593"/>
                                </a:cubicBezTo>
                                <a:lnTo>
                                  <a:pt x="15799" y="104288"/>
                                </a:lnTo>
                                <a:cubicBezTo>
                                  <a:pt x="29229" y="119167"/>
                                  <a:pt x="49373" y="125356"/>
                                  <a:pt x="66304" y="125593"/>
                                </a:cubicBezTo>
                                <a:cubicBezTo>
                                  <a:pt x="80603" y="125593"/>
                                  <a:pt x="96665" y="120326"/>
                                  <a:pt x="96955" y="106895"/>
                                </a:cubicBezTo>
                                <a:cubicBezTo>
                                  <a:pt x="97245" y="94070"/>
                                  <a:pt x="84974" y="89092"/>
                                  <a:pt x="63671" y="87064"/>
                                </a:cubicBezTo>
                                <a:cubicBezTo>
                                  <a:pt x="36523" y="84431"/>
                                  <a:pt x="5293" y="75661"/>
                                  <a:pt x="5003" y="43848"/>
                                </a:cubicBezTo>
                                <a:cubicBezTo>
                                  <a:pt x="4713" y="12035"/>
                                  <a:pt x="37945" y="0"/>
                                  <a:pt x="64856" y="0"/>
                                </a:cubicBezTo>
                                <a:cubicBezTo>
                                  <a:pt x="87054" y="0"/>
                                  <a:pt x="104354" y="4977"/>
                                  <a:pt x="120338" y="19277"/>
                                </a:cubicBez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6047337" y="1231768"/>
                            <a:ext cx="92531" cy="149900"/>
                          </a:xfrm>
                          <a:custGeom>
                            <a:avLst/>
                            <a:gdLst>
                              <a:gd name="connsiteX0" fmla="*/ 10112 w 92531"/>
                              <a:gd name="connsiteY0" fmla="*/ 0 h 149900"/>
                              <a:gd name="connsiteX1" fmla="*/ 10112 w 92531"/>
                              <a:gd name="connsiteY1" fmla="*/ 63705 h 149900"/>
                              <a:gd name="connsiteX2" fmla="*/ 48214 w 92531"/>
                              <a:gd name="connsiteY2" fmla="*/ 42637 h 149900"/>
                              <a:gd name="connsiteX3" fmla="*/ 92531 w 92531"/>
                              <a:gd name="connsiteY3" fmla="*/ 89329 h 149900"/>
                              <a:gd name="connsiteX4" fmla="*/ 92531 w 92531"/>
                              <a:gd name="connsiteY4" fmla="*/ 149900 h 149900"/>
                              <a:gd name="connsiteX5" fmla="*/ 82262 w 92531"/>
                              <a:gd name="connsiteY5" fmla="*/ 149900 h 149900"/>
                              <a:gd name="connsiteX6" fmla="*/ 82262 w 92531"/>
                              <a:gd name="connsiteY6" fmla="*/ 89329 h 149900"/>
                              <a:gd name="connsiteX7" fmla="*/ 48214 w 92531"/>
                              <a:gd name="connsiteY7" fmla="*/ 52723 h 149900"/>
                              <a:gd name="connsiteX8" fmla="*/ 10533 w 92531"/>
                              <a:gd name="connsiteY8" fmla="*/ 91884 h 149900"/>
                              <a:gd name="connsiteX9" fmla="*/ 10533 w 92531"/>
                              <a:gd name="connsiteY9" fmla="*/ 149821 h 149900"/>
                              <a:gd name="connsiteX10" fmla="*/ 0 w 92531"/>
                              <a:gd name="connsiteY10" fmla="*/ 149821 h 149900"/>
                              <a:gd name="connsiteX11" fmla="*/ 0 w 92531"/>
                              <a:gd name="connsiteY11" fmla="*/ 0 h 149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2531" h="149900">
                                <a:moveTo>
                                  <a:pt x="10112" y="0"/>
                                </a:moveTo>
                                <a:lnTo>
                                  <a:pt x="10112" y="63705"/>
                                </a:lnTo>
                                <a:cubicBezTo>
                                  <a:pt x="18670" y="48510"/>
                                  <a:pt x="33442" y="42637"/>
                                  <a:pt x="48214" y="42637"/>
                                </a:cubicBezTo>
                                <a:cubicBezTo>
                                  <a:pt x="77759" y="42637"/>
                                  <a:pt x="92531" y="61704"/>
                                  <a:pt x="92531" y="89329"/>
                                </a:cubicBezTo>
                                <a:lnTo>
                                  <a:pt x="92531" y="149900"/>
                                </a:lnTo>
                                <a:lnTo>
                                  <a:pt x="82262" y="149900"/>
                                </a:lnTo>
                                <a:lnTo>
                                  <a:pt x="82262" y="89329"/>
                                </a:lnTo>
                                <a:cubicBezTo>
                                  <a:pt x="82262" y="67471"/>
                                  <a:pt x="71966" y="52723"/>
                                  <a:pt x="48214" y="52723"/>
                                </a:cubicBezTo>
                                <a:cubicBezTo>
                                  <a:pt x="25964" y="52723"/>
                                  <a:pt x="10533" y="69841"/>
                                  <a:pt x="10533" y="91884"/>
                                </a:cubicBezTo>
                                <a:lnTo>
                                  <a:pt x="10533" y="149821"/>
                                </a:lnTo>
                                <a:lnTo>
                                  <a:pt x="0" y="149821"/>
                                </a:lnTo>
                                <a:lnTo>
                                  <a:pt x="0" y="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6153061" y="1274115"/>
                            <a:ext cx="106451" cy="108975"/>
                          </a:xfrm>
                          <a:custGeom>
                            <a:avLst/>
                            <a:gdLst>
                              <a:gd name="connsiteX0" fmla="*/ 96613 w 106451"/>
                              <a:gd name="connsiteY0" fmla="*/ 50327 h 108975"/>
                              <a:gd name="connsiteX1" fmla="*/ 53797 w 106451"/>
                              <a:gd name="connsiteY1" fmla="*/ 9639 h 108975"/>
                              <a:gd name="connsiteX2" fmla="*/ 10770 w 106451"/>
                              <a:gd name="connsiteY2" fmla="*/ 50327 h 108975"/>
                              <a:gd name="connsiteX3" fmla="*/ 79 w 106451"/>
                              <a:gd name="connsiteY3" fmla="*/ 54593 h 108975"/>
                              <a:gd name="connsiteX4" fmla="*/ 53797 w 106451"/>
                              <a:gd name="connsiteY4" fmla="*/ 0 h 108975"/>
                              <a:gd name="connsiteX5" fmla="*/ 106040 w 106451"/>
                              <a:gd name="connsiteY5" fmla="*/ 59518 h 108975"/>
                              <a:gd name="connsiteX6" fmla="*/ 10691 w 106451"/>
                              <a:gd name="connsiteY6" fmla="*/ 59518 h 108975"/>
                              <a:gd name="connsiteX7" fmla="*/ 53718 w 106451"/>
                              <a:gd name="connsiteY7" fmla="*/ 98705 h 108975"/>
                              <a:gd name="connsiteX8" fmla="*/ 91820 w 106451"/>
                              <a:gd name="connsiteY8" fmla="*/ 82640 h 108975"/>
                              <a:gd name="connsiteX9" fmla="*/ 99325 w 106451"/>
                              <a:gd name="connsiteY9" fmla="*/ 88645 h 108975"/>
                              <a:gd name="connsiteX10" fmla="*/ 53718 w 106451"/>
                              <a:gd name="connsiteY10" fmla="*/ 108975 h 108975"/>
                              <a:gd name="connsiteX11" fmla="*/ 0 w 106451"/>
                              <a:gd name="connsiteY11" fmla="*/ 54593 h 108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6451" h="108975">
                                <a:moveTo>
                                  <a:pt x="96613" y="50327"/>
                                </a:moveTo>
                                <a:cubicBezTo>
                                  <a:pt x="96402" y="24202"/>
                                  <a:pt x="79286" y="9639"/>
                                  <a:pt x="53797" y="9639"/>
                                </a:cubicBezTo>
                                <a:cubicBezTo>
                                  <a:pt x="31967" y="9639"/>
                                  <a:pt x="13140" y="24413"/>
                                  <a:pt x="10770" y="50327"/>
                                </a:cubicBezTo>
                                <a:close/>
                                <a:moveTo>
                                  <a:pt x="79" y="54593"/>
                                </a:moveTo>
                                <a:cubicBezTo>
                                  <a:pt x="79" y="22991"/>
                                  <a:pt x="24041" y="0"/>
                                  <a:pt x="53797" y="0"/>
                                </a:cubicBezTo>
                                <a:cubicBezTo>
                                  <a:pt x="83552" y="0"/>
                                  <a:pt x="110095" y="18198"/>
                                  <a:pt x="106040" y="59518"/>
                                </a:cubicBezTo>
                                <a:lnTo>
                                  <a:pt x="10691" y="59518"/>
                                </a:lnTo>
                                <a:cubicBezTo>
                                  <a:pt x="12850" y="84352"/>
                                  <a:pt x="31757" y="98705"/>
                                  <a:pt x="53718" y="98705"/>
                                </a:cubicBezTo>
                                <a:cubicBezTo>
                                  <a:pt x="67647" y="98705"/>
                                  <a:pt x="83921" y="93122"/>
                                  <a:pt x="91820" y="82640"/>
                                </a:cubicBezTo>
                                <a:lnTo>
                                  <a:pt x="99325" y="88645"/>
                                </a:lnTo>
                                <a:cubicBezTo>
                                  <a:pt x="89055" y="102128"/>
                                  <a:pt x="70649" y="108975"/>
                                  <a:pt x="53718" y="108975"/>
                                </a:cubicBezTo>
                                <a:cubicBezTo>
                                  <a:pt x="23962" y="108975"/>
                                  <a:pt x="0" y="88223"/>
                                  <a:pt x="0" y="5459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6272293" y="1274589"/>
                            <a:ext cx="107461" cy="108742"/>
                          </a:xfrm>
                          <a:custGeom>
                            <a:avLst/>
                            <a:gdLst>
                              <a:gd name="connsiteX0" fmla="*/ 10480 w 107461"/>
                              <a:gd name="connsiteY0" fmla="*/ 54145 h 108742"/>
                              <a:gd name="connsiteX1" fmla="*/ 53744 w 107461"/>
                              <a:gd name="connsiteY1" fmla="*/ 98468 h 108742"/>
                              <a:gd name="connsiteX2" fmla="*/ 53744 w 107461"/>
                              <a:gd name="connsiteY2" fmla="*/ 10060 h 108742"/>
                              <a:gd name="connsiteX3" fmla="*/ 10480 w 107461"/>
                              <a:gd name="connsiteY3" fmla="*/ 54145 h 108742"/>
                              <a:gd name="connsiteX4" fmla="*/ 107462 w 107461"/>
                              <a:gd name="connsiteY4" fmla="*/ 1264 h 108742"/>
                              <a:gd name="connsiteX5" fmla="*/ 107462 w 107461"/>
                              <a:gd name="connsiteY5" fmla="*/ 107027 h 108742"/>
                              <a:gd name="connsiteX6" fmla="*/ 96929 w 107461"/>
                              <a:gd name="connsiteY6" fmla="*/ 107027 h 108742"/>
                              <a:gd name="connsiteX7" fmla="*/ 96929 w 107461"/>
                              <a:gd name="connsiteY7" fmla="*/ 84563 h 108742"/>
                              <a:gd name="connsiteX8" fmla="*/ 53744 w 107461"/>
                              <a:gd name="connsiteY8" fmla="*/ 108738 h 108742"/>
                              <a:gd name="connsiteX9" fmla="*/ 0 w 107461"/>
                              <a:gd name="connsiteY9" fmla="*/ 54145 h 108742"/>
                              <a:gd name="connsiteX10" fmla="*/ 53744 w 107461"/>
                              <a:gd name="connsiteY10" fmla="*/ 0 h 108742"/>
                              <a:gd name="connsiteX11" fmla="*/ 96981 w 107461"/>
                              <a:gd name="connsiteY11" fmla="*/ 24386 h 108742"/>
                              <a:gd name="connsiteX12" fmla="*/ 96981 w 107461"/>
                              <a:gd name="connsiteY12" fmla="*/ 1264 h 108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461" h="108742">
                                <a:moveTo>
                                  <a:pt x="10480" y="54145"/>
                                </a:moveTo>
                                <a:cubicBezTo>
                                  <a:pt x="10480" y="80691"/>
                                  <a:pt x="29755" y="98468"/>
                                  <a:pt x="53744" y="98468"/>
                                </a:cubicBezTo>
                                <a:cubicBezTo>
                                  <a:pt x="112596" y="98468"/>
                                  <a:pt x="112596" y="10060"/>
                                  <a:pt x="53744" y="10060"/>
                                </a:cubicBezTo>
                                <a:cubicBezTo>
                                  <a:pt x="29755" y="10060"/>
                                  <a:pt x="10480" y="27599"/>
                                  <a:pt x="10480" y="54145"/>
                                </a:cubicBezTo>
                                <a:moveTo>
                                  <a:pt x="107462" y="1264"/>
                                </a:moveTo>
                                <a:lnTo>
                                  <a:pt x="107462" y="107027"/>
                                </a:lnTo>
                                <a:lnTo>
                                  <a:pt x="96929" y="107027"/>
                                </a:lnTo>
                                <a:lnTo>
                                  <a:pt x="96929" y="84563"/>
                                </a:lnTo>
                                <a:cubicBezTo>
                                  <a:pt x="87891" y="99763"/>
                                  <a:pt x="71426" y="108981"/>
                                  <a:pt x="53744" y="108738"/>
                                </a:cubicBezTo>
                                <a:cubicBezTo>
                                  <a:pt x="24199" y="108738"/>
                                  <a:pt x="0" y="86485"/>
                                  <a:pt x="0" y="54145"/>
                                </a:cubicBezTo>
                                <a:cubicBezTo>
                                  <a:pt x="0" y="21806"/>
                                  <a:pt x="24199" y="0"/>
                                  <a:pt x="53744" y="0"/>
                                </a:cubicBezTo>
                                <a:cubicBezTo>
                                  <a:pt x="70860" y="0"/>
                                  <a:pt x="88186" y="7901"/>
                                  <a:pt x="96981" y="24386"/>
                                </a:cubicBezTo>
                                <a:lnTo>
                                  <a:pt x="96981" y="1264"/>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6400083" y="1231768"/>
                            <a:ext cx="10480" cy="149847"/>
                          </a:xfrm>
                          <a:custGeom>
                            <a:avLst/>
                            <a:gdLst>
                              <a:gd name="connsiteX0" fmla="*/ 0 w 10480"/>
                              <a:gd name="connsiteY0" fmla="*/ 0 h 149847"/>
                              <a:gd name="connsiteX1" fmla="*/ 10480 w 10480"/>
                              <a:gd name="connsiteY1" fmla="*/ 0 h 149847"/>
                              <a:gd name="connsiteX2" fmla="*/ 10480 w 10480"/>
                              <a:gd name="connsiteY2" fmla="*/ 149848 h 149847"/>
                              <a:gd name="connsiteX3" fmla="*/ 0 w 10480"/>
                              <a:gd name="connsiteY3" fmla="*/ 149848 h 149847"/>
                            </a:gdLst>
                            <a:ahLst/>
                            <a:cxnLst>
                              <a:cxn ang="0">
                                <a:pos x="connsiteX0" y="connsiteY0"/>
                              </a:cxn>
                              <a:cxn ang="0">
                                <a:pos x="connsiteX1" y="connsiteY1"/>
                              </a:cxn>
                              <a:cxn ang="0">
                                <a:pos x="connsiteX2" y="connsiteY2"/>
                              </a:cxn>
                              <a:cxn ang="0">
                                <a:pos x="connsiteX3" y="connsiteY3"/>
                              </a:cxn>
                            </a:cxnLst>
                            <a:rect l="l" t="t" r="r" b="b"/>
                            <a:pathLst>
                              <a:path w="10480" h="149847">
                                <a:moveTo>
                                  <a:pt x="0" y="0"/>
                                </a:moveTo>
                                <a:lnTo>
                                  <a:pt x="10480" y="0"/>
                                </a:lnTo>
                                <a:lnTo>
                                  <a:pt x="10480" y="149848"/>
                                </a:lnTo>
                                <a:lnTo>
                                  <a:pt x="0" y="149848"/>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6423202" y="1243962"/>
                            <a:ext cx="72150" cy="139076"/>
                          </a:xfrm>
                          <a:custGeom>
                            <a:avLst/>
                            <a:gdLst>
                              <a:gd name="connsiteX0" fmla="*/ 32757 w 72150"/>
                              <a:gd name="connsiteY0" fmla="*/ 0 h 139076"/>
                              <a:gd name="connsiteX1" fmla="*/ 32757 w 72150"/>
                              <a:gd name="connsiteY1" fmla="*/ 31892 h 139076"/>
                              <a:gd name="connsiteX2" fmla="*/ 68727 w 72150"/>
                              <a:gd name="connsiteY2" fmla="*/ 31892 h 139076"/>
                              <a:gd name="connsiteX3" fmla="*/ 68727 w 72150"/>
                              <a:gd name="connsiteY3" fmla="*/ 40688 h 139076"/>
                              <a:gd name="connsiteX4" fmla="*/ 32757 w 72150"/>
                              <a:gd name="connsiteY4" fmla="*/ 40688 h 139076"/>
                              <a:gd name="connsiteX5" fmla="*/ 32757 w 72150"/>
                              <a:gd name="connsiteY5" fmla="*/ 105130 h 139076"/>
                              <a:gd name="connsiteX6" fmla="*/ 52243 w 72150"/>
                              <a:gd name="connsiteY6" fmla="*/ 129517 h 139076"/>
                              <a:gd name="connsiteX7" fmla="*/ 68516 w 72150"/>
                              <a:gd name="connsiteY7" fmla="*/ 125251 h 139076"/>
                              <a:gd name="connsiteX8" fmla="*/ 72150 w 72150"/>
                              <a:gd name="connsiteY8" fmla="*/ 133810 h 139076"/>
                              <a:gd name="connsiteX9" fmla="*/ 52243 w 72150"/>
                              <a:gd name="connsiteY9" fmla="*/ 139077 h 139076"/>
                              <a:gd name="connsiteX10" fmla="*/ 22488 w 72150"/>
                              <a:gd name="connsiteY10" fmla="*/ 105051 h 139076"/>
                              <a:gd name="connsiteX11" fmla="*/ 22488 w 72150"/>
                              <a:gd name="connsiteY11" fmla="*/ 40688 h 139076"/>
                              <a:gd name="connsiteX12" fmla="*/ 0 w 72150"/>
                              <a:gd name="connsiteY12" fmla="*/ 40688 h 139076"/>
                              <a:gd name="connsiteX13" fmla="*/ 0 w 72150"/>
                              <a:gd name="connsiteY13" fmla="*/ 31892 h 139076"/>
                              <a:gd name="connsiteX14" fmla="*/ 22488 w 72150"/>
                              <a:gd name="connsiteY14" fmla="*/ 31892 h 139076"/>
                              <a:gd name="connsiteX15" fmla="*/ 22488 w 72150"/>
                              <a:gd name="connsiteY15" fmla="*/ 1080 h 139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2150" h="139076">
                                <a:moveTo>
                                  <a:pt x="32757" y="0"/>
                                </a:moveTo>
                                <a:lnTo>
                                  <a:pt x="32757" y="31892"/>
                                </a:lnTo>
                                <a:lnTo>
                                  <a:pt x="68727" y="31892"/>
                                </a:lnTo>
                                <a:lnTo>
                                  <a:pt x="68727" y="40688"/>
                                </a:lnTo>
                                <a:lnTo>
                                  <a:pt x="32757" y="40688"/>
                                </a:lnTo>
                                <a:lnTo>
                                  <a:pt x="32757" y="105130"/>
                                </a:lnTo>
                                <a:cubicBezTo>
                                  <a:pt x="32757" y="119457"/>
                                  <a:pt x="35759" y="129517"/>
                                  <a:pt x="52243" y="129517"/>
                                </a:cubicBezTo>
                                <a:cubicBezTo>
                                  <a:pt x="57910" y="129280"/>
                                  <a:pt x="63460" y="127826"/>
                                  <a:pt x="68516" y="125251"/>
                                </a:cubicBezTo>
                                <a:lnTo>
                                  <a:pt x="72150" y="133810"/>
                                </a:lnTo>
                                <a:cubicBezTo>
                                  <a:pt x="65996" y="137041"/>
                                  <a:pt x="59189" y="138842"/>
                                  <a:pt x="52243" y="139077"/>
                                </a:cubicBezTo>
                                <a:cubicBezTo>
                                  <a:pt x="29755" y="139077"/>
                                  <a:pt x="22488" y="125909"/>
                                  <a:pt x="22488" y="105051"/>
                                </a:cubicBezTo>
                                <a:lnTo>
                                  <a:pt x="22488" y="40688"/>
                                </a:lnTo>
                                <a:lnTo>
                                  <a:pt x="0" y="40688"/>
                                </a:lnTo>
                                <a:lnTo>
                                  <a:pt x="0" y="31892"/>
                                </a:lnTo>
                                <a:lnTo>
                                  <a:pt x="22488" y="31892"/>
                                </a:lnTo>
                                <a:lnTo>
                                  <a:pt x="22488" y="108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6507939" y="1231768"/>
                            <a:ext cx="92504" cy="149900"/>
                          </a:xfrm>
                          <a:custGeom>
                            <a:avLst/>
                            <a:gdLst>
                              <a:gd name="connsiteX0" fmla="*/ 10111 w 92504"/>
                              <a:gd name="connsiteY0" fmla="*/ 0 h 149900"/>
                              <a:gd name="connsiteX1" fmla="*/ 10111 w 92504"/>
                              <a:gd name="connsiteY1" fmla="*/ 63705 h 149900"/>
                              <a:gd name="connsiteX2" fmla="*/ 48214 w 92504"/>
                              <a:gd name="connsiteY2" fmla="*/ 42637 h 149900"/>
                              <a:gd name="connsiteX3" fmla="*/ 92505 w 92504"/>
                              <a:gd name="connsiteY3" fmla="*/ 89329 h 149900"/>
                              <a:gd name="connsiteX4" fmla="*/ 92505 w 92504"/>
                              <a:gd name="connsiteY4" fmla="*/ 149900 h 149900"/>
                              <a:gd name="connsiteX5" fmla="*/ 82235 w 92504"/>
                              <a:gd name="connsiteY5" fmla="*/ 149900 h 149900"/>
                              <a:gd name="connsiteX6" fmla="*/ 82235 w 92504"/>
                              <a:gd name="connsiteY6" fmla="*/ 89329 h 149900"/>
                              <a:gd name="connsiteX7" fmla="*/ 48214 w 92504"/>
                              <a:gd name="connsiteY7" fmla="*/ 52723 h 149900"/>
                              <a:gd name="connsiteX8" fmla="*/ 10533 w 92504"/>
                              <a:gd name="connsiteY8" fmla="*/ 91884 h 149900"/>
                              <a:gd name="connsiteX9" fmla="*/ 10533 w 92504"/>
                              <a:gd name="connsiteY9" fmla="*/ 149821 h 149900"/>
                              <a:gd name="connsiteX10" fmla="*/ 0 w 92504"/>
                              <a:gd name="connsiteY10" fmla="*/ 149821 h 149900"/>
                              <a:gd name="connsiteX11" fmla="*/ 0 w 92504"/>
                              <a:gd name="connsiteY11" fmla="*/ 0 h 149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2504" h="149900">
                                <a:moveTo>
                                  <a:pt x="10111" y="0"/>
                                </a:moveTo>
                                <a:lnTo>
                                  <a:pt x="10111" y="63705"/>
                                </a:lnTo>
                                <a:cubicBezTo>
                                  <a:pt x="18669" y="48510"/>
                                  <a:pt x="33442" y="42637"/>
                                  <a:pt x="48214" y="42637"/>
                                </a:cubicBezTo>
                                <a:cubicBezTo>
                                  <a:pt x="77732" y="42637"/>
                                  <a:pt x="92505" y="61704"/>
                                  <a:pt x="92505" y="89329"/>
                                </a:cubicBezTo>
                                <a:lnTo>
                                  <a:pt x="92505" y="149900"/>
                                </a:lnTo>
                                <a:lnTo>
                                  <a:pt x="82235" y="149900"/>
                                </a:lnTo>
                                <a:lnTo>
                                  <a:pt x="82235" y="89329"/>
                                </a:lnTo>
                                <a:cubicBezTo>
                                  <a:pt x="82235" y="67471"/>
                                  <a:pt x="71966" y="52723"/>
                                  <a:pt x="48214" y="52723"/>
                                </a:cubicBezTo>
                                <a:cubicBezTo>
                                  <a:pt x="25937" y="52723"/>
                                  <a:pt x="10533" y="69841"/>
                                  <a:pt x="10533" y="91884"/>
                                </a:cubicBezTo>
                                <a:lnTo>
                                  <a:pt x="10533" y="149821"/>
                                </a:lnTo>
                                <a:lnTo>
                                  <a:pt x="0" y="149821"/>
                                </a:lnTo>
                                <a:lnTo>
                                  <a:pt x="0" y="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6613505" y="1274747"/>
                            <a:ext cx="92899" cy="107896"/>
                          </a:xfrm>
                          <a:custGeom>
                            <a:avLst/>
                            <a:gdLst>
                              <a:gd name="connsiteX0" fmla="*/ 92900 w 92899"/>
                              <a:gd name="connsiteY0" fmla="*/ 92094 h 107896"/>
                              <a:gd name="connsiteX1" fmla="*/ 54376 w 92899"/>
                              <a:gd name="connsiteY1" fmla="*/ 107896 h 107896"/>
                              <a:gd name="connsiteX2" fmla="*/ 0 w 92899"/>
                              <a:gd name="connsiteY2" fmla="*/ 53935 h 107896"/>
                              <a:gd name="connsiteX3" fmla="*/ 54376 w 92899"/>
                              <a:gd name="connsiteY3" fmla="*/ 0 h 107896"/>
                              <a:gd name="connsiteX4" fmla="*/ 92900 w 92899"/>
                              <a:gd name="connsiteY4" fmla="*/ 15801 h 107896"/>
                              <a:gd name="connsiteX5" fmla="*/ 86054 w 92899"/>
                              <a:gd name="connsiteY5" fmla="*/ 22438 h 107896"/>
                              <a:gd name="connsiteX6" fmla="*/ 54455 w 92899"/>
                              <a:gd name="connsiteY6" fmla="*/ 9823 h 107896"/>
                              <a:gd name="connsiteX7" fmla="*/ 10375 w 92899"/>
                              <a:gd name="connsiteY7" fmla="*/ 53908 h 107896"/>
                              <a:gd name="connsiteX8" fmla="*/ 54455 w 92899"/>
                              <a:gd name="connsiteY8" fmla="*/ 98020 h 107896"/>
                              <a:gd name="connsiteX9" fmla="*/ 85922 w 92899"/>
                              <a:gd name="connsiteY9" fmla="*/ 84852 h 107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2899" h="107896">
                                <a:moveTo>
                                  <a:pt x="92900" y="92094"/>
                                </a:moveTo>
                                <a:cubicBezTo>
                                  <a:pt x="82688" y="102302"/>
                                  <a:pt x="68814" y="107993"/>
                                  <a:pt x="54376" y="107896"/>
                                </a:cubicBezTo>
                                <a:cubicBezTo>
                                  <a:pt x="24621" y="107896"/>
                                  <a:pt x="0" y="87328"/>
                                  <a:pt x="0" y="53935"/>
                                </a:cubicBezTo>
                                <a:cubicBezTo>
                                  <a:pt x="0" y="20542"/>
                                  <a:pt x="23699" y="0"/>
                                  <a:pt x="54376" y="0"/>
                                </a:cubicBezTo>
                                <a:cubicBezTo>
                                  <a:pt x="68793" y="11"/>
                                  <a:pt x="82628" y="5683"/>
                                  <a:pt x="92900" y="15801"/>
                                </a:cubicBezTo>
                                <a:lnTo>
                                  <a:pt x="86054" y="22438"/>
                                </a:lnTo>
                                <a:cubicBezTo>
                                  <a:pt x="77590" y="14237"/>
                                  <a:pt x="66239" y="9705"/>
                                  <a:pt x="54455" y="9823"/>
                                </a:cubicBezTo>
                                <a:cubicBezTo>
                                  <a:pt x="30493" y="9823"/>
                                  <a:pt x="10375" y="25440"/>
                                  <a:pt x="10375" y="53908"/>
                                </a:cubicBezTo>
                                <a:cubicBezTo>
                                  <a:pt x="10375" y="82377"/>
                                  <a:pt x="30493" y="98020"/>
                                  <a:pt x="54455" y="98020"/>
                                </a:cubicBezTo>
                                <a:cubicBezTo>
                                  <a:pt x="66270" y="97957"/>
                                  <a:pt x="77583" y="93222"/>
                                  <a:pt x="85922" y="84852"/>
                                </a:cubicBez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6713857" y="1274589"/>
                            <a:ext cx="107514" cy="108744"/>
                          </a:xfrm>
                          <a:custGeom>
                            <a:avLst/>
                            <a:gdLst>
                              <a:gd name="connsiteX0" fmla="*/ 10533 w 107514"/>
                              <a:gd name="connsiteY0" fmla="*/ 54145 h 108744"/>
                              <a:gd name="connsiteX1" fmla="*/ 53770 w 107514"/>
                              <a:gd name="connsiteY1" fmla="*/ 98468 h 108744"/>
                              <a:gd name="connsiteX2" fmla="*/ 53770 w 107514"/>
                              <a:gd name="connsiteY2" fmla="*/ 10060 h 108744"/>
                              <a:gd name="connsiteX3" fmla="*/ 10533 w 107514"/>
                              <a:gd name="connsiteY3" fmla="*/ 54145 h 108744"/>
                              <a:gd name="connsiteX4" fmla="*/ 107514 w 107514"/>
                              <a:gd name="connsiteY4" fmla="*/ 1264 h 108744"/>
                              <a:gd name="connsiteX5" fmla="*/ 107514 w 107514"/>
                              <a:gd name="connsiteY5" fmla="*/ 107027 h 108744"/>
                              <a:gd name="connsiteX6" fmla="*/ 96981 w 107514"/>
                              <a:gd name="connsiteY6" fmla="*/ 107027 h 108744"/>
                              <a:gd name="connsiteX7" fmla="*/ 96981 w 107514"/>
                              <a:gd name="connsiteY7" fmla="*/ 84563 h 108744"/>
                              <a:gd name="connsiteX8" fmla="*/ 53718 w 107514"/>
                              <a:gd name="connsiteY8" fmla="*/ 108738 h 108744"/>
                              <a:gd name="connsiteX9" fmla="*/ 0 w 107514"/>
                              <a:gd name="connsiteY9" fmla="*/ 54145 h 108744"/>
                              <a:gd name="connsiteX10" fmla="*/ 53718 w 107514"/>
                              <a:gd name="connsiteY10" fmla="*/ 0 h 108744"/>
                              <a:gd name="connsiteX11" fmla="*/ 96981 w 107514"/>
                              <a:gd name="connsiteY11" fmla="*/ 24386 h 108744"/>
                              <a:gd name="connsiteX12" fmla="*/ 96981 w 107514"/>
                              <a:gd name="connsiteY12" fmla="*/ 1264 h 108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514" h="108744">
                                <a:moveTo>
                                  <a:pt x="10533" y="54145"/>
                                </a:moveTo>
                                <a:cubicBezTo>
                                  <a:pt x="10533" y="80691"/>
                                  <a:pt x="29808" y="98468"/>
                                  <a:pt x="53770" y="98468"/>
                                </a:cubicBezTo>
                                <a:cubicBezTo>
                                  <a:pt x="112649" y="98468"/>
                                  <a:pt x="112649" y="10060"/>
                                  <a:pt x="53770" y="10060"/>
                                </a:cubicBezTo>
                                <a:cubicBezTo>
                                  <a:pt x="29808" y="10060"/>
                                  <a:pt x="10533" y="27599"/>
                                  <a:pt x="10533" y="54145"/>
                                </a:cubicBezTo>
                                <a:moveTo>
                                  <a:pt x="107514" y="1264"/>
                                </a:moveTo>
                                <a:lnTo>
                                  <a:pt x="107514" y="107027"/>
                                </a:lnTo>
                                <a:lnTo>
                                  <a:pt x="96981" y="107027"/>
                                </a:lnTo>
                                <a:lnTo>
                                  <a:pt x="96981" y="84563"/>
                                </a:lnTo>
                                <a:cubicBezTo>
                                  <a:pt x="87928" y="99787"/>
                                  <a:pt x="71426" y="109010"/>
                                  <a:pt x="53718" y="108738"/>
                                </a:cubicBezTo>
                                <a:cubicBezTo>
                                  <a:pt x="24199" y="108738"/>
                                  <a:pt x="0" y="86485"/>
                                  <a:pt x="0" y="54145"/>
                                </a:cubicBezTo>
                                <a:cubicBezTo>
                                  <a:pt x="0" y="21806"/>
                                  <a:pt x="24199" y="0"/>
                                  <a:pt x="53718" y="0"/>
                                </a:cubicBezTo>
                                <a:cubicBezTo>
                                  <a:pt x="70860" y="0"/>
                                  <a:pt x="88186" y="7901"/>
                                  <a:pt x="96981" y="24386"/>
                                </a:cubicBezTo>
                                <a:lnTo>
                                  <a:pt x="96981" y="1264"/>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6841673" y="1274791"/>
                            <a:ext cx="68094" cy="106825"/>
                          </a:xfrm>
                          <a:custGeom>
                            <a:avLst/>
                            <a:gdLst>
                              <a:gd name="connsiteX0" fmla="*/ 9875 w 68094"/>
                              <a:gd name="connsiteY0" fmla="*/ 1063 h 106825"/>
                              <a:gd name="connsiteX1" fmla="*/ 10296 w 68094"/>
                              <a:gd name="connsiteY1" fmla="*/ 19919 h 106825"/>
                              <a:gd name="connsiteX2" fmla="*/ 45423 w 68094"/>
                              <a:gd name="connsiteY2" fmla="*/ 9 h 106825"/>
                              <a:gd name="connsiteX3" fmla="*/ 68095 w 68094"/>
                              <a:gd name="connsiteY3" fmla="*/ 6198 h 106825"/>
                              <a:gd name="connsiteX4" fmla="*/ 63382 w 68094"/>
                              <a:gd name="connsiteY4" fmla="*/ 14784 h 106825"/>
                              <a:gd name="connsiteX5" fmla="*/ 45423 w 68094"/>
                              <a:gd name="connsiteY5" fmla="*/ 9859 h 106825"/>
                              <a:gd name="connsiteX6" fmla="*/ 10533 w 68094"/>
                              <a:gd name="connsiteY6" fmla="*/ 45174 h 106825"/>
                              <a:gd name="connsiteX7" fmla="*/ 10533 w 68094"/>
                              <a:gd name="connsiteY7" fmla="*/ 45174 h 106825"/>
                              <a:gd name="connsiteX8" fmla="*/ 10533 w 68094"/>
                              <a:gd name="connsiteY8" fmla="*/ 106825 h 106825"/>
                              <a:gd name="connsiteX9" fmla="*/ 0 w 68094"/>
                              <a:gd name="connsiteY9" fmla="*/ 106825 h 106825"/>
                              <a:gd name="connsiteX10" fmla="*/ 0 w 68094"/>
                              <a:gd name="connsiteY10" fmla="*/ 1063 h 106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8094" h="106825">
                                <a:moveTo>
                                  <a:pt x="9875" y="1063"/>
                                </a:moveTo>
                                <a:lnTo>
                                  <a:pt x="10296" y="19919"/>
                                </a:lnTo>
                                <a:cubicBezTo>
                                  <a:pt x="16932" y="5566"/>
                                  <a:pt x="31915" y="9"/>
                                  <a:pt x="45423" y="9"/>
                                </a:cubicBezTo>
                                <a:cubicBezTo>
                                  <a:pt x="53420" y="-162"/>
                                  <a:pt x="61293" y="1987"/>
                                  <a:pt x="68095" y="6198"/>
                                </a:cubicBezTo>
                                <a:lnTo>
                                  <a:pt x="63382" y="14784"/>
                                </a:lnTo>
                                <a:cubicBezTo>
                                  <a:pt x="57970" y="11502"/>
                                  <a:pt x="51751" y="9796"/>
                                  <a:pt x="45423" y="9859"/>
                                </a:cubicBezTo>
                                <a:cubicBezTo>
                                  <a:pt x="26037" y="9975"/>
                                  <a:pt x="10417" y="25786"/>
                                  <a:pt x="10533" y="45174"/>
                                </a:cubicBezTo>
                                <a:cubicBezTo>
                                  <a:pt x="10533" y="45174"/>
                                  <a:pt x="10533" y="45174"/>
                                  <a:pt x="10533" y="45174"/>
                                </a:cubicBezTo>
                                <a:lnTo>
                                  <a:pt x="10533" y="106825"/>
                                </a:lnTo>
                                <a:lnTo>
                                  <a:pt x="0" y="106825"/>
                                </a:lnTo>
                                <a:lnTo>
                                  <a:pt x="0" y="1063"/>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6911480" y="1274115"/>
                            <a:ext cx="106377" cy="108975"/>
                          </a:xfrm>
                          <a:custGeom>
                            <a:avLst/>
                            <a:gdLst>
                              <a:gd name="connsiteX0" fmla="*/ 96560 w 106377"/>
                              <a:gd name="connsiteY0" fmla="*/ 50327 h 108975"/>
                              <a:gd name="connsiteX1" fmla="*/ 53744 w 106377"/>
                              <a:gd name="connsiteY1" fmla="*/ 9639 h 108975"/>
                              <a:gd name="connsiteX2" fmla="*/ 10717 w 106377"/>
                              <a:gd name="connsiteY2" fmla="*/ 50327 h 108975"/>
                              <a:gd name="connsiteX3" fmla="*/ 0 w 106377"/>
                              <a:gd name="connsiteY3" fmla="*/ 54593 h 108975"/>
                              <a:gd name="connsiteX4" fmla="*/ 53744 w 106377"/>
                              <a:gd name="connsiteY4" fmla="*/ 0 h 108975"/>
                              <a:gd name="connsiteX5" fmla="*/ 105961 w 106377"/>
                              <a:gd name="connsiteY5" fmla="*/ 59518 h 108975"/>
                              <a:gd name="connsiteX6" fmla="*/ 10717 w 106377"/>
                              <a:gd name="connsiteY6" fmla="*/ 59518 h 108975"/>
                              <a:gd name="connsiteX7" fmla="*/ 53744 w 106377"/>
                              <a:gd name="connsiteY7" fmla="*/ 98705 h 108975"/>
                              <a:gd name="connsiteX8" fmla="*/ 91847 w 106377"/>
                              <a:gd name="connsiteY8" fmla="*/ 82640 h 108975"/>
                              <a:gd name="connsiteX9" fmla="*/ 99325 w 106377"/>
                              <a:gd name="connsiteY9" fmla="*/ 88645 h 108975"/>
                              <a:gd name="connsiteX10" fmla="*/ 53744 w 106377"/>
                              <a:gd name="connsiteY10" fmla="*/ 108975 h 108975"/>
                              <a:gd name="connsiteX11" fmla="*/ 0 w 106377"/>
                              <a:gd name="connsiteY11" fmla="*/ 54593 h 108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6377" h="108975">
                                <a:moveTo>
                                  <a:pt x="96560" y="50327"/>
                                </a:moveTo>
                                <a:cubicBezTo>
                                  <a:pt x="96349" y="24202"/>
                                  <a:pt x="79207" y="9639"/>
                                  <a:pt x="53744" y="9639"/>
                                </a:cubicBezTo>
                                <a:cubicBezTo>
                                  <a:pt x="31915" y="9639"/>
                                  <a:pt x="13061" y="24413"/>
                                  <a:pt x="10717" y="50327"/>
                                </a:cubicBezTo>
                                <a:close/>
                                <a:moveTo>
                                  <a:pt x="0" y="54593"/>
                                </a:moveTo>
                                <a:cubicBezTo>
                                  <a:pt x="0" y="22991"/>
                                  <a:pt x="23989" y="0"/>
                                  <a:pt x="53744" y="0"/>
                                </a:cubicBezTo>
                                <a:cubicBezTo>
                                  <a:pt x="83499" y="0"/>
                                  <a:pt x="110042" y="18198"/>
                                  <a:pt x="105961" y="59518"/>
                                </a:cubicBezTo>
                                <a:lnTo>
                                  <a:pt x="10717" y="59518"/>
                                </a:lnTo>
                                <a:cubicBezTo>
                                  <a:pt x="12850" y="84352"/>
                                  <a:pt x="31915" y="98705"/>
                                  <a:pt x="53744" y="98705"/>
                                </a:cubicBezTo>
                                <a:cubicBezTo>
                                  <a:pt x="67647" y="98705"/>
                                  <a:pt x="83921" y="93122"/>
                                  <a:pt x="91847" y="82640"/>
                                </a:cubicBezTo>
                                <a:lnTo>
                                  <a:pt x="99325" y="88645"/>
                                </a:lnTo>
                                <a:cubicBezTo>
                                  <a:pt x="89055" y="102128"/>
                                  <a:pt x="70649" y="108975"/>
                                  <a:pt x="53744" y="108975"/>
                                </a:cubicBezTo>
                                <a:cubicBezTo>
                                  <a:pt x="23989" y="108975"/>
                                  <a:pt x="0" y="88223"/>
                                  <a:pt x="0" y="5459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4887614" y="1309178"/>
                            <a:ext cx="197598" cy="189630"/>
                          </a:xfrm>
                          <a:custGeom>
                            <a:avLst/>
                            <a:gdLst>
                              <a:gd name="connsiteX0" fmla="*/ 193806 w 197598"/>
                              <a:gd name="connsiteY0" fmla="*/ 43 h 189630"/>
                              <a:gd name="connsiteX1" fmla="*/ 2 w 197598"/>
                              <a:gd name="connsiteY1" fmla="*/ 187287 h 189630"/>
                              <a:gd name="connsiteX2" fmla="*/ 2134 w 197598"/>
                              <a:gd name="connsiteY2" fmla="*/ 189630 h 189630"/>
                              <a:gd name="connsiteX3" fmla="*/ 8243 w 197598"/>
                              <a:gd name="connsiteY3" fmla="*/ 189630 h 189630"/>
                              <a:gd name="connsiteX4" fmla="*/ 197598 w 197598"/>
                              <a:gd name="connsiteY4" fmla="*/ 5810 h 189630"/>
                              <a:gd name="connsiteX5" fmla="*/ 197598 w 197598"/>
                              <a:gd name="connsiteY5" fmla="*/ 2676 h 189630"/>
                              <a:gd name="connsiteX6" fmla="*/ 193701 w 197598"/>
                              <a:gd name="connsiteY6" fmla="*/ 43 h 1896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7598" h="189630">
                                <a:moveTo>
                                  <a:pt x="193806" y="43"/>
                                </a:moveTo>
                                <a:cubicBezTo>
                                  <a:pt x="20014" y="10261"/>
                                  <a:pt x="5215" y="31355"/>
                                  <a:pt x="2" y="187287"/>
                                </a:cubicBezTo>
                                <a:cubicBezTo>
                                  <a:pt x="-43" y="188519"/>
                                  <a:pt x="905" y="189559"/>
                                  <a:pt x="2134" y="189630"/>
                                </a:cubicBezTo>
                                <a:cubicBezTo>
                                  <a:pt x="4162" y="189630"/>
                                  <a:pt x="6190" y="189630"/>
                                  <a:pt x="8243" y="189630"/>
                                </a:cubicBezTo>
                                <a:cubicBezTo>
                                  <a:pt x="110673" y="189633"/>
                                  <a:pt x="194551" y="108207"/>
                                  <a:pt x="197598" y="5810"/>
                                </a:cubicBezTo>
                                <a:cubicBezTo>
                                  <a:pt x="197598" y="5283"/>
                                  <a:pt x="197598" y="3493"/>
                                  <a:pt x="197598" y="2676"/>
                                </a:cubicBezTo>
                                <a:cubicBezTo>
                                  <a:pt x="197598" y="43"/>
                                  <a:pt x="194965" y="-115"/>
                                  <a:pt x="193701" y="4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4888274" y="1119949"/>
                            <a:ext cx="195913" cy="173372"/>
                          </a:xfrm>
                          <a:custGeom>
                            <a:avLst/>
                            <a:gdLst>
                              <a:gd name="connsiteX0" fmla="*/ 195911 w 195913"/>
                              <a:gd name="connsiteY0" fmla="*/ 169810 h 173372"/>
                              <a:gd name="connsiteX1" fmla="*/ 195595 w 195913"/>
                              <a:gd name="connsiteY1" fmla="*/ 166176 h 173372"/>
                              <a:gd name="connsiteX2" fmla="*/ 7584 w 195913"/>
                              <a:gd name="connsiteY2" fmla="*/ 0 h 173372"/>
                              <a:gd name="connsiteX3" fmla="*/ 3476 w 195913"/>
                              <a:gd name="connsiteY3" fmla="*/ 0 h 173372"/>
                              <a:gd name="connsiteX4" fmla="*/ 0 w 195913"/>
                              <a:gd name="connsiteY4" fmla="*/ 2792 h 173372"/>
                              <a:gd name="connsiteX5" fmla="*/ 0 w 195913"/>
                              <a:gd name="connsiteY5" fmla="*/ 4135 h 173372"/>
                              <a:gd name="connsiteX6" fmla="*/ 189592 w 195913"/>
                              <a:gd name="connsiteY6" fmla="*/ 173365 h 173372"/>
                              <a:gd name="connsiteX7" fmla="*/ 192567 w 195913"/>
                              <a:gd name="connsiteY7" fmla="*/ 173365 h 173372"/>
                              <a:gd name="connsiteX8" fmla="*/ 195906 w 195913"/>
                              <a:gd name="connsiteY8" fmla="*/ 170452 h 173372"/>
                              <a:gd name="connsiteX9" fmla="*/ 195859 w 195913"/>
                              <a:gd name="connsiteY9" fmla="*/ 169652 h 173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5913" h="173372">
                                <a:moveTo>
                                  <a:pt x="195911" y="169810"/>
                                </a:moveTo>
                                <a:cubicBezTo>
                                  <a:pt x="195911" y="169072"/>
                                  <a:pt x="195701" y="166913"/>
                                  <a:pt x="195595" y="166176"/>
                                </a:cubicBezTo>
                                <a:cubicBezTo>
                                  <a:pt x="183777" y="71299"/>
                                  <a:pt x="103183" y="63"/>
                                  <a:pt x="7584" y="0"/>
                                </a:cubicBezTo>
                                <a:lnTo>
                                  <a:pt x="3476" y="0"/>
                                </a:lnTo>
                                <a:cubicBezTo>
                                  <a:pt x="2291" y="0"/>
                                  <a:pt x="79" y="237"/>
                                  <a:pt x="0" y="2792"/>
                                </a:cubicBezTo>
                                <a:cubicBezTo>
                                  <a:pt x="0" y="3239"/>
                                  <a:pt x="0" y="3687"/>
                                  <a:pt x="0" y="4135"/>
                                </a:cubicBezTo>
                                <a:cubicBezTo>
                                  <a:pt x="4345" y="134731"/>
                                  <a:pt x="28254" y="155562"/>
                                  <a:pt x="189592" y="173365"/>
                                </a:cubicBezTo>
                                <a:cubicBezTo>
                                  <a:pt x="190382" y="173365"/>
                                  <a:pt x="191777" y="173365"/>
                                  <a:pt x="192567" y="173365"/>
                                </a:cubicBezTo>
                                <a:cubicBezTo>
                                  <a:pt x="194295" y="173484"/>
                                  <a:pt x="195790" y="172177"/>
                                  <a:pt x="195906" y="170452"/>
                                </a:cubicBezTo>
                                <a:cubicBezTo>
                                  <a:pt x="195924" y="170184"/>
                                  <a:pt x="195909" y="169915"/>
                                  <a:pt x="195859" y="169652"/>
                                </a:cubicBezTo>
                              </a:path>
                            </a:pathLst>
                          </a:custGeom>
                          <a:solidFill>
                            <a:srgbClr val="B6DEDB"/>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4706424" y="1123271"/>
                            <a:ext cx="157366" cy="372120"/>
                          </a:xfrm>
                          <a:custGeom>
                            <a:avLst/>
                            <a:gdLst>
                              <a:gd name="connsiteX0" fmla="*/ 157335 w 157366"/>
                              <a:gd name="connsiteY0" fmla="*/ 368401 h 372120"/>
                              <a:gd name="connsiteX1" fmla="*/ 157335 w 157366"/>
                              <a:gd name="connsiteY1" fmla="*/ 367347 h 372120"/>
                              <a:gd name="connsiteX2" fmla="*/ 109094 w 157366"/>
                              <a:gd name="connsiteY2" fmla="*/ 213654 h 372120"/>
                              <a:gd name="connsiteX3" fmla="*/ 7742 w 157366"/>
                              <a:gd name="connsiteY3" fmla="*/ 179234 h 372120"/>
                              <a:gd name="connsiteX4" fmla="*/ 6688 w 157366"/>
                              <a:gd name="connsiteY4" fmla="*/ 178444 h 372120"/>
                              <a:gd name="connsiteX5" fmla="*/ 7742 w 157366"/>
                              <a:gd name="connsiteY5" fmla="*/ 177443 h 372120"/>
                              <a:gd name="connsiteX6" fmla="*/ 110700 w 157366"/>
                              <a:gd name="connsiteY6" fmla="*/ 140785 h 372120"/>
                              <a:gd name="connsiteX7" fmla="*/ 156624 w 157366"/>
                              <a:gd name="connsiteY7" fmla="*/ 3841 h 372120"/>
                              <a:gd name="connsiteX8" fmla="*/ 156624 w 157366"/>
                              <a:gd name="connsiteY8" fmla="*/ 2525 h 372120"/>
                              <a:gd name="connsiteX9" fmla="*/ 154414 w 157366"/>
                              <a:gd name="connsiteY9" fmla="*/ 5 h 372120"/>
                              <a:gd name="connsiteX10" fmla="*/ 153490 w 157366"/>
                              <a:gd name="connsiteY10" fmla="*/ 128 h 372120"/>
                              <a:gd name="connsiteX11" fmla="*/ 184 w 157366"/>
                              <a:gd name="connsiteY11" fmla="*/ 175837 h 372120"/>
                              <a:gd name="connsiteX12" fmla="*/ 184 w 157366"/>
                              <a:gd name="connsiteY12" fmla="*/ 177970 h 372120"/>
                              <a:gd name="connsiteX13" fmla="*/ 0 w 157366"/>
                              <a:gd name="connsiteY13" fmla="*/ 186160 h 372120"/>
                              <a:gd name="connsiteX14" fmla="*/ 151305 w 157366"/>
                              <a:gd name="connsiteY14" fmla="*/ 371745 h 372120"/>
                              <a:gd name="connsiteX15" fmla="*/ 152542 w 157366"/>
                              <a:gd name="connsiteY15" fmla="*/ 372008 h 372120"/>
                              <a:gd name="connsiteX16" fmla="*/ 157361 w 157366"/>
                              <a:gd name="connsiteY16" fmla="*/ 368401 h 372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7366" h="372120">
                                <a:moveTo>
                                  <a:pt x="157335" y="368401"/>
                                </a:moveTo>
                                <a:lnTo>
                                  <a:pt x="157335" y="367347"/>
                                </a:lnTo>
                                <a:cubicBezTo>
                                  <a:pt x="154385" y="286498"/>
                                  <a:pt x="151884" y="245072"/>
                                  <a:pt x="109094" y="213654"/>
                                </a:cubicBezTo>
                                <a:cubicBezTo>
                                  <a:pt x="85553" y="196378"/>
                                  <a:pt x="19565" y="181868"/>
                                  <a:pt x="7742" y="179234"/>
                                </a:cubicBezTo>
                                <a:cubicBezTo>
                                  <a:pt x="7083" y="179234"/>
                                  <a:pt x="6715" y="178839"/>
                                  <a:pt x="6688" y="178444"/>
                                </a:cubicBezTo>
                                <a:cubicBezTo>
                                  <a:pt x="6662" y="178049"/>
                                  <a:pt x="6846" y="177733"/>
                                  <a:pt x="7742" y="177443"/>
                                </a:cubicBezTo>
                                <a:cubicBezTo>
                                  <a:pt x="22514" y="172756"/>
                                  <a:pt x="87528" y="157560"/>
                                  <a:pt x="110700" y="140785"/>
                                </a:cubicBezTo>
                                <a:cubicBezTo>
                                  <a:pt x="148013" y="113765"/>
                                  <a:pt x="153543" y="70996"/>
                                  <a:pt x="156624" y="3841"/>
                                </a:cubicBezTo>
                                <a:cubicBezTo>
                                  <a:pt x="156624" y="3420"/>
                                  <a:pt x="156624" y="2972"/>
                                  <a:pt x="156624" y="2525"/>
                                </a:cubicBezTo>
                                <a:cubicBezTo>
                                  <a:pt x="156708" y="1218"/>
                                  <a:pt x="155721" y="90"/>
                                  <a:pt x="154414" y="5"/>
                                </a:cubicBezTo>
                                <a:cubicBezTo>
                                  <a:pt x="154101" y="-15"/>
                                  <a:pt x="153788" y="26"/>
                                  <a:pt x="153490" y="128"/>
                                </a:cubicBezTo>
                                <a:cubicBezTo>
                                  <a:pt x="68160" y="16632"/>
                                  <a:pt x="4977" y="89048"/>
                                  <a:pt x="184" y="175837"/>
                                </a:cubicBezTo>
                                <a:cubicBezTo>
                                  <a:pt x="184" y="176548"/>
                                  <a:pt x="184" y="177259"/>
                                  <a:pt x="184" y="177970"/>
                                </a:cubicBezTo>
                                <a:cubicBezTo>
                                  <a:pt x="184" y="180604"/>
                                  <a:pt x="0" y="183422"/>
                                  <a:pt x="0" y="186160"/>
                                </a:cubicBezTo>
                                <a:cubicBezTo>
                                  <a:pt x="58" y="276077"/>
                                  <a:pt x="63252" y="353587"/>
                                  <a:pt x="151305" y="371745"/>
                                </a:cubicBezTo>
                                <a:lnTo>
                                  <a:pt x="152542" y="372008"/>
                                </a:lnTo>
                                <a:cubicBezTo>
                                  <a:pt x="155175" y="372403"/>
                                  <a:pt x="157493" y="371877"/>
                                  <a:pt x="157361" y="368401"/>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B2A350" id="Graphic 1" o:spid="_x0000_s1026" style="position:absolute;margin-left:337.15pt;margin-top:-8.45pt;width:210.45pt;height:53.5pt;z-index:251659264;mso-position-horizontal-relative:margin" coordorigin="45275,9715" coordsize="26727,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">
                <v:shape id="Freeform: Shape 4" o:spid="_x0000_s1027" style="position:absolute;left:51500;top:12349;width:1489;height:1496;visibility:visible;mso-wrap-style:square;v-text-anchor:middle" coordsize="148855,14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" path="m30045,74898v,25703,16642,46718,44080,46718c101563,121616,118495,100548,118495,74898v,-25651,-18090,-47404,-44370,-47404c46687,27494,30045,49379,30045,74898t118811,c148856,117534,119364,149637,74125,149637,28886,149637,,117534,,74898,,32261,29466,,74125,v44659,,74731,32682,74731,75003e" fillcolor="#353535" stroked="f" strokeweight=".07481mm">
                  <v:stroke joinstyle="miter"/>
                  <v:path arrowok="t" o:connecttype="custom" o:connectlocs="30045,74898;74125,121616;118495,74898;74125,27494;30045,74898;148856,74898;74125,149637;0,74898;74125,0;148856,75003" o:connectangles="0,0,0,0,0,0,0,0,0,0"/>
                </v:shape>
                <v:shape id="Freeform: Shape 5" o:spid="_x0000_s1028" style="position:absolute;left:53138;top:12352;width:2259;height:1466;visibility:visible;mso-wrap-style:square;v-text-anchor:middle" coordsize="225930,14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" path="m98509,146398r,-79006c98509,46087,86238,28284,64935,28284v-21303,,-34890,17697,-34890,39003l30045,146292,,146292,,2317r28017,l30071,21595c38234,5794,55166,,70360,v18432,,37049,7585,45238,28969c127263,7664,145354,369,164918,369v39683,,61012,25097,61012,66549l225930,146608r-30361,l195569,66707v,-21305,-10533,-38239,-31809,-38239c142483,28468,128712,45981,128712,67287r,79005l98509,146398xe" fillcolor="#353535" stroked="f" strokeweight=".07481mm">
                  <v:stroke joinstyle="miter"/>
                  <v:path arrowok="t" o:connecttype="custom" o:connectlocs="98509,146398;98509,67392;64935,28284;30045,67287;30045,146292;0,146292;0,2317;28017,2317;30071,21595;70360,0;115598,28969;164918,369;225930,66918;225930,146608;195569,146608;195569,66707;163760,28468;128712,67287;128712,146292" o:connectangles="0,0,0,0,0,0,0,0,0,0,0,0,0,0,0,0,0,0,0"/>
                </v:shape>
                <v:shape id="Freeform: Shape 6" o:spid="_x0000_s1029" style="position:absolute;left:55585;top:12355;width:1396;height:1463;visibility:visible;mso-wrap-style:square;v-text-anchor:middle" coordsize="139586,14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" path="m109147,146055r,-77057c109147,44191,95138,27547,70333,27547v-23936,,-40288,19540,-40288,43190l30045,146055,,146055,,1975r27517,l29255,23043c42974,7585,59037,,77706,v35022,,61881,24808,61881,68893l139587,146240r-30440,-185xe" fillcolor="#353535" stroked="f" strokeweight=".07481mm">
                  <v:stroke joinstyle="miter"/>
                  <v:path arrowok="t" o:connecttype="custom" o:connectlocs="109147,146055;109147,68998;70333,27547;30045,70737;30045,146055;0,146055;0,1975;27517,1975;29255,23043;77706,0;139587,68893;139587,146240" o:connectangles="0,0,0,0,0,0,0,0,0,0,0,0"/>
                </v:shape>
                <v:shape id="Freeform: Shape 7" o:spid="_x0000_s1030" style="position:absolute;left:57115;top:12338;width:1486;height:1512;visibility:visible;mso-wrap-style:square;v-text-anchor:middle" coordsize="148615,15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" path="m119074,61598c117336,38845,100642,26862,76469,26862v-21909,,-39999,11983,-44765,34736l119074,61598xm31230,87012v2633,21884,20723,36184,46976,36184c92821,123196,111201,117640,119943,107738r19565,18961c124630,143053,99825,151217,77627,151217,30229,151217,,121142,,75029,,31234,30651,,75600,v46397,,77917,28310,72387,86906l31230,87012xe" fillcolor="#353535" stroked="f" strokeweight=".07481mm">
                  <v:stroke joinstyle="miter"/>
                  <v:path arrowok="t" o:connecttype="custom" o:connectlocs="119074,61598;76469,26862;31704,61598;31230,87012;78206,123196;119943,107738;139508,126699;77627,151217;0,75029;75600,0;147987,86906" o:connectangles="0,0,0,0,0,0,0,0,0,0,0"/>
                </v:shape>
                <v:shape id="Freeform: Shape 8" o:spid="_x0000_s1031" style="position:absolute;left:58661;top:12339;width:1270;height:1521;visibility:visible;mso-wrap-style:square;v-text-anchor:middle" coordsize="126975,15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" path="m103327,39134c91926,28600,79628,25703,65383,25703,46950,25414,34732,31523,34732,42926v290,11957,12824,16644,31230,18435c92505,63705,127263,69551,126974,106605v-316,26862,-23936,45560,-61302,45560c42316,152165,18959,146898,,125593l15799,104288v13430,14879,33574,21068,50505,21305c80603,125593,96665,120326,96955,106895,97245,94070,84974,89092,63671,87064,36523,84431,5293,75661,5003,43848,4713,12035,37945,,64856,v22198,,39498,4977,55482,19277l103327,39134xe" fillcolor="#353535" stroked="f" strokeweight=".07481mm">
                  <v:stroke joinstyle="miter"/>
                  <v:path arrowok="t" o:connecttype="custom" o:connectlocs="103327,39134;65383,25703;34732,42926;65962,61361;126974,106605;65672,152165;0,125593;15799,104288;66304,125593;96955,106895;63671,87064;5003,43848;64856,0;120338,19277" o:connectangles="0,0,0,0,0,0,0,0,0,0,0,0,0,0"/>
                </v:shape>
                <v:shape id="Freeform: Shape 9" o:spid="_x0000_s1032" style="position:absolute;left:60473;top:12317;width:925;height:1499;visibility:visible;mso-wrap-style:square;v-text-anchor:middle" coordsize="92531,14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" path="m10112,r,63705c18670,48510,33442,42637,48214,42637v29545,,44317,19067,44317,46692l92531,149900r-10269,l82262,89329c82262,67471,71966,52723,48214,52723v-22250,,-37681,17118,-37681,39161l10533,149821,,149821,,,10112,xe" fillcolor="#47b9b4" stroked="f" strokeweight=".07481mm">
                  <v:stroke joinstyle="miter"/>
                  <v:path arrowok="t" o:connecttype="custom" o:connectlocs="10112,0;10112,63705;48214,42637;92531,89329;92531,149900;82262,149900;82262,89329;48214,52723;10533,91884;10533,149821;0,149821;0,0" o:connectangles="0,0,0,0,0,0,0,0,0,0,0,0"/>
                </v:shape>
                <v:shape id="Freeform: Shape 10" o:spid="_x0000_s1033" style="position:absolute;left:61530;top:12741;width:1065;height:1089;visibility:visible;mso-wrap-style:square;v-text-anchor:middle" coordsize="106451,10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" path="m96613,50327c96402,24202,79286,9639,53797,9639v-21830,,-40657,14774,-43027,40688l96613,50327xm79,54593c79,22991,24041,,53797,v29755,,56298,18198,52243,59518l10691,59518v2159,24834,21066,39187,43027,39187c67647,98705,83921,93122,91820,82640r7505,6005c89055,102128,70649,108975,53718,108975,23962,108975,,88223,,54593e" fillcolor="#47b9b4" stroked="f" strokeweight=".07481mm">
                  <v:stroke joinstyle="miter"/>
                  <v:path arrowok="t" o:connecttype="custom" o:connectlocs="96613,50327;53797,9639;10770,50327;79,54593;53797,0;106040,59518;10691,59518;53718,98705;91820,82640;99325,88645;53718,108975;0,54593" o:connectangles="0,0,0,0,0,0,0,0,0,0,0,0"/>
                </v:shape>
                <v:shape id="Freeform: Shape 11" o:spid="_x0000_s1034" style="position:absolute;left:62722;top:12745;width:1075;height:1088;visibility:visible;mso-wrap-style:square;v-text-anchor:middle" coordsize="107461,10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" path="m10480,54145v,26546,19275,44323,43264,44323c112596,98468,112596,10060,53744,10060v-23989,,-43264,17539,-43264,44085m107462,1264r,105763l96929,107027r,-22464c87891,99763,71426,108981,53744,108738,24199,108738,,86485,,54145,,21806,24199,,53744,,70860,,88186,7901,96981,24386r,-23122l107462,1264xe" fillcolor="#47b9b4" stroked="f" strokeweight=".07481mm">
                  <v:stroke joinstyle="miter"/>
                  <v:path arrowok="t" o:connecttype="custom" o:connectlocs="10480,54145;53744,98468;53744,10060;10480,54145;107462,1264;107462,107027;96929,107027;96929,84563;53744,108738;0,54145;53744,0;96981,24386;96981,1264" o:connectangles="0,0,0,0,0,0,0,0,0,0,0,0,0"/>
                </v:shape>
                <v:shape id="Freeform: Shape 12" o:spid="_x0000_s1035" style="position:absolute;left:64000;top:12317;width:105;height:1499;visibility:visible;mso-wrap-style:square;v-text-anchor:middle" coordsize="10480,14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" path="m,l10480,r,149848l,149848,,xe" fillcolor="#47b9b4" stroked="f" strokeweight=".07481mm">
                  <v:stroke joinstyle="miter"/>
                  <v:path arrowok="t" o:connecttype="custom" o:connectlocs="0,0;10480,0;10480,149848;0,149848" o:connectangles="0,0,0,0"/>
                </v:shape>
                <v:shape id="Freeform: Shape 13" o:spid="_x0000_s1036" style="position:absolute;left:64232;top:12439;width:721;height:1391;visibility:visible;mso-wrap-style:square;v-text-anchor:middle" coordsize="72150,13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" path="m32757,r,31892l68727,31892r,8796l32757,40688r,64442c32757,119457,35759,129517,52243,129517v5667,-237,11217,-1691,16273,-4266l72150,133810v-6154,3231,-12961,5032,-19907,5267c29755,139077,22488,125909,22488,105051r,-64363l,40688,,31892r22488,l22488,1080,32757,xe" fillcolor="#47b9b4" stroked="f" strokeweight=".07481mm">
                  <v:stroke joinstyle="miter"/>
                  <v:path arrowok="t" o:connecttype="custom" o:connectlocs="32757,0;32757,31892;68727,31892;68727,40688;32757,40688;32757,105130;52243,129517;68516,125251;72150,133810;52243,139077;22488,105051;22488,40688;0,40688;0,31892;22488,31892;22488,1080" o:connectangles="0,0,0,0,0,0,0,0,0,0,0,0,0,0,0,0"/>
                </v:shape>
                <v:shape id="Freeform: Shape 14" o:spid="_x0000_s1037" style="position:absolute;left:65079;top:12317;width:925;height:1499;visibility:visible;mso-wrap-style:square;v-text-anchor:middle" coordsize="92504,14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" path="m10111,r,63705c18669,48510,33442,42637,48214,42637v29518,,44291,19067,44291,46692l92505,149900r-10270,l82235,89329c82235,67471,71966,52723,48214,52723v-22277,,-37681,17118,-37681,39161l10533,149821,,149821,,,10111,xe" fillcolor="#47b9b4" stroked="f" strokeweight=".07481mm">
                  <v:stroke joinstyle="miter"/>
                  <v:path arrowok="t" o:connecttype="custom" o:connectlocs="10111,0;10111,63705;48214,42637;92505,89329;92505,149900;82235,149900;82235,89329;48214,52723;10533,91884;10533,149821;0,149821;0,0" o:connectangles="0,0,0,0,0,0,0,0,0,0,0,0"/>
                </v:shape>
                <v:shape id="Freeform: Shape 15" o:spid="_x0000_s1038" style="position:absolute;left:66135;top:12747;width:929;height:1079;visibility:visible;mso-wrap-style:square;v-text-anchor:middle" coordsize="92899,10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" path="m92900,92094c82688,102302,68814,107993,54376,107896,24621,107896,,87328,,53935,,20542,23699,,54376,,68793,11,82628,5683,92900,15801r-6846,6637c77590,14237,66239,9705,54455,9823v-23962,,-44080,15617,-44080,44085c10375,82377,30493,98020,54455,98020v11815,-63,23128,-4798,31467,-13168l92900,92094xe" fillcolor="#47b9b4" stroked="f" strokeweight=".07481mm">
                  <v:stroke joinstyle="miter"/>
                  <v:path arrowok="t" o:connecttype="custom" o:connectlocs="92900,92094;54376,107896;0,53935;54376,0;92900,15801;86054,22438;54455,9823;10375,53908;54455,98020;85922,84852" o:connectangles="0,0,0,0,0,0,0,0,0,0"/>
                </v:shape>
                <v:shape id="Freeform: Shape 16" o:spid="_x0000_s1039" style="position:absolute;left:67138;top:12745;width:1075;height:1088;visibility:visible;mso-wrap-style:square;v-text-anchor:middle" coordsize="107514,10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" path="m10533,54145v,26546,19275,44323,43237,44323c112649,98468,112649,10060,53770,10060v-23962,,-43237,17539,-43237,44085m107514,1264r,105763l96981,107027r,-22464c87928,99787,71426,109010,53718,108738,24199,108738,,86485,,54145,,21806,24199,,53718,,70860,,88186,7901,96981,24386r,-23122l107514,1264xe" fillcolor="#47b9b4" stroked="f" strokeweight=".07481mm">
                  <v:stroke joinstyle="miter"/>
                  <v:path arrowok="t" o:connecttype="custom" o:connectlocs="10533,54145;53770,98468;53770,10060;10533,54145;107514,1264;107514,107027;96981,107027;96981,84563;53718,108738;0,54145;53718,0;96981,24386;96981,1264" o:connectangles="0,0,0,0,0,0,0,0,0,0,0,0,0"/>
                </v:shape>
                <v:shape id="Freeform: Shape 17" o:spid="_x0000_s1040" style="position:absolute;left:68416;top:12747;width:681;height:1069;visibility:visible;mso-wrap-style:square;v-text-anchor:middle" coordsize="68094,10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" path="m9875,1063r421,18856c16932,5566,31915,9,45423,9v7997,-171,15870,1978,22672,6189l63382,14784c57970,11502,51751,9796,45423,9859,26037,9975,10417,25786,10533,45174v,,,,,l10533,106825,,106825,,1063r9875,xe" fillcolor="#47b9b4" stroked="f" strokeweight=".07481mm">
                  <v:stroke joinstyle="miter"/>
                  <v:path arrowok="t" o:connecttype="custom" o:connectlocs="9875,1063;10296,19919;45423,9;68095,6198;63382,14784;45423,9859;10533,45174;10533,45174;10533,106825;0,106825;0,1063" o:connectangles="0,0,0,0,0,0,0,0,0,0,0"/>
                </v:shape>
                <v:shape id="Freeform: Shape 18" o:spid="_x0000_s1041" style="position:absolute;left:69114;top:12741;width:1064;height:1089;visibility:visible;mso-wrap-style:square;v-text-anchor:middle" coordsize="106377,10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" path="m96560,50327c96349,24202,79207,9639,53744,9639v-21829,,-40683,14774,-43027,40688l96560,50327xm,54593c,22991,23989,,53744,v29755,,56298,18198,52217,59518l10717,59518v2133,24834,21198,39187,43027,39187c67647,98705,83921,93122,91847,82640r7478,6005c89055,102128,70649,108975,53744,108975,23989,108975,,88223,,54593e" fillcolor="#47b9b4" stroked="f" strokeweight=".07481mm">
                  <v:stroke joinstyle="miter"/>
                  <v:path arrowok="t" o:connecttype="custom" o:connectlocs="96560,50327;53744,9639;10717,50327;0,54593;53744,0;105961,59518;10717,59518;53744,98705;91847,82640;99325,88645;53744,108975;0,54593" o:connectangles="0,0,0,0,0,0,0,0,0,0,0,0"/>
                </v:shape>
                <v:shape id="Freeform: Shape 24" o:spid="_x0000_s1042" style="position:absolute;left:48876;top:13091;width:1976;height:1897;visibility:visible;mso-wrap-style:square;v-text-anchor:middle" coordsize="197598,18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" path="m193806,43c20014,10261,5215,31355,2,187287v-45,1232,903,2272,2132,2343c4162,189630,6190,189630,8243,189630v102430,3,186308,-81423,189355,-183820c197598,5283,197598,3493,197598,2676v,-2633,-2633,-2791,-3897,-2633e" fillcolor="#47b9b4" stroked="f" strokeweight=".07481mm">
                  <v:stroke joinstyle="miter"/>
                  <v:path arrowok="t" o:connecttype="custom" o:connectlocs="193806,43;2,187287;2134,189630;8243,189630;197598,5810;197598,2676;193701,43" o:connectangles="0,0,0,0,0,0,0"/>
                </v:shape>
                <v:shape id="Freeform: Shape 25" o:spid="_x0000_s1043" style="position:absolute;left:48882;top:11199;width:1959;height:1734;visibility:visible;mso-wrap-style:square;v-text-anchor:middle" coordsize="195913,17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" path="m195911,169810v,-738,-210,-2897,-316,-3634c183777,71299,103183,63,7584,l3476,c2291,,79,237,,2792v,447,,895,,1343c4345,134731,28254,155562,189592,173365v790,,2185,,2975,c194295,173484,195790,172177,195906,170452v18,-268,3,-537,-47,-800e" fillcolor="#b6dedb" stroked="f" strokeweight=".07481mm">
                  <v:stroke joinstyle="miter"/>
                  <v:path arrowok="t" o:connecttype="custom" o:connectlocs="195911,169810;195595,166176;7584,0;3476,0;0,2792;0,4135;189592,173365;192567,173365;195906,170452;195859,169652" o:connectangles="0,0,0,0,0,0,0,0,0,0"/>
                </v:shape>
                <v:shape id="Freeform: Shape 26" o:spid="_x0000_s1044" style="position:absolute;left:47064;top:11232;width:1573;height:3721;visibility:visible;mso-wrap-style:square;v-text-anchor:middle" coordsize="157366,37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" path="m157335,368401r,-1054c154385,286498,151884,245072,109094,213654,85553,196378,19565,181868,7742,179234v-659,,-1027,-395,-1054,-790c6662,178049,6846,177733,7742,177443v14772,-4687,79786,-19883,102958,-36658c148013,113765,153543,70996,156624,3841v,-421,,-869,,-1316c156708,1218,155721,90,154414,5v-313,-20,-626,21,-924,123c68160,16632,4977,89048,184,175837v,711,,1422,,2133c184,180604,,183422,,186160v58,89917,63252,167427,151305,185585l152542,372008v2633,395,4951,-131,4819,-3607e" fillcolor="#47b9b4" stroked="f" strokeweight=".07481mm">
                  <v:stroke joinstyle="miter"/>
                  <v:path arrowok="t" o:connecttype="custom" o:connectlocs="157335,368401;157335,367347;109094,213654;7742,179234;6688,178444;7742,177443;110700,140785;156624,3841;156624,2525;154414,5;153490,128;184,175837;184,177970;0,186160;151305,371745;152542,372008;157361,368401" o:connectangles="0,0,0,0,0,0,0,0,0,0,0,0,0,0,0,0,0"/>
                </v:shape>
                <w10:wrap anchorx="margin"/>
              </v:group>
            </w:pict>
          </mc:Fallback>
        </mc:AlternateContent>
      </w:r>
    </w:p>
    <w:p w14:paraId="1B7CF808" w14:textId="7EA05BDB" w:rsidR="00AD1696" w:rsidRPr="008C0CD7" w:rsidRDefault="0060435A" w:rsidP="00AD1696">
      <w:pPr>
        <w:pStyle w:val="Title"/>
      </w:pPr>
      <w:r>
        <w:t>Understanding how we look after your information</w:t>
      </w:r>
    </w:p>
    <w:p w14:paraId="5380EAD4" w14:textId="77777777" w:rsidR="00AD1696" w:rsidRPr="008C0CD7" w:rsidRDefault="00AD1696">
      <w:pPr>
        <w:pStyle w:val="ReportDate"/>
        <w:jc w:val="right"/>
      </w:pPr>
      <w:r>
        <w:t>May 2026</w:t>
      </w:r>
    </w:p>
    <w:p w14:paraId="6CC877E3" w14:textId="77777777" w:rsidR="00AD1696" w:rsidRPr="008C0CD7" w:rsidRDefault="00AD1696">
      <w:pPr>
        <w:pStyle w:val="ReportAuthor"/>
        <w:jc w:val="right"/>
      </w:pPr>
      <w:r>
        <w:t>Omnes Healthcare</w:t>
      </w:r>
    </w:p>
    <w:p w14:paraId="7F38C637" w14:textId="00D1DD59" w:rsidR="00AD1696" w:rsidRDefault="00AD1696" w:rsidP="000B6990">
      <w:pPr>
        <w:pStyle w:val="Heading1"/>
        <w:rPr>
          <w:kern w:val="36"/>
          <w:lang w:eastAsia="en-GB"/>
          <w14:ligatures w14:val="standardContextual"/>
        </w:rPr>
      </w:pPr>
      <w:r>
        <w:t>Who are we?</w:t>
      </w:r>
    </w:p>
    <w:p w14:paraId="68838DA1" w14:textId="77777777" w:rsidR="00AD1696" w:rsidRPr="008C0CD7" w:rsidRDefault="00AD1696">
      <w:pPr>
        <w:spacing w:before="0" w:after="160"/>
      </w:pPr>
      <w:r>
        <w:t>We are Omnes Healthcare. We help look after people’s health. This notice tells you what information we keep about you, why we keep it, and how we try to keep it safe.</w:t>
      </w:r>
    </w:p>
    <w:p w14:paraId="0EB4C9C3" w14:textId="77777777" w:rsidR="00AD1696" w:rsidRPr="008C0CD7" w:rsidRDefault="00AD1696">
      <w:pPr>
        <w:spacing w:before="0" w:after="160"/>
      </w:pPr>
      <w:r>
        <w:t>We have rules we must follow to protect your information. Your information belongs to you, and we must use it carefully and fairly.</w:t>
      </w:r>
    </w:p>
    <w:p w14:paraId="4085F4D9" w14:textId="77777777" w:rsidR="00AD1696" w:rsidRPr="008C0CD7" w:rsidRDefault="00AD1696">
      <w:pPr>
        <w:spacing w:before="0" w:after="160"/>
      </w:pPr>
      <w:r>
        <w:t>If you or your parent or carer have questions, you can contact us using the details at the end of this notice.</w:t>
      </w:r>
    </w:p>
    <w:p w14:paraId="7964ACE1" w14:textId="14836594" w:rsidR="00AD1696" w:rsidRDefault="00AD1696" w:rsidP="000B6990">
      <w:pPr>
        <w:pStyle w:val="Heading1"/>
        <w:rPr>
          <w:kern w:val="36"/>
          <w:lang w:eastAsia="en-GB"/>
          <w14:ligatures w14:val="standardContextual"/>
        </w:rPr>
      </w:pPr>
      <w:r>
        <w:t>Who is this notice for?</w:t>
      </w:r>
    </w:p>
    <w:p w14:paraId="063ED19E" w14:textId="77777777" w:rsidR="00AD1696" w:rsidRPr="008C0CD7" w:rsidRDefault="00AD1696">
      <w:pPr>
        <w:spacing w:before="0" w:after="160"/>
      </w:pPr>
      <w:r>
        <w:t>This notice is for children and young people who use our services, and also for their parents, carers, or guardians.</w:t>
      </w:r>
    </w:p>
    <w:p w14:paraId="5749D72B" w14:textId="77777777" w:rsidR="00AD1696" w:rsidRDefault="00AD1696" w:rsidP="00AD1696">
      <w:pPr>
        <w:pStyle w:val="ListParagraph"/>
        <w:numPr>
          <w:ilvl w:val="0"/>
          <w:numId w:val="22"/>
        </w:numPr>
        <w:rPr>
          <w:kern w:val="2"/>
          <w:szCs w:val="24"/>
          <w:lang w:eastAsia="en-GB"/>
          <w14:ligatures w14:val="standardContextual"/>
        </w:rPr>
      </w:pPr>
      <w:r>
        <w:t>Children and young people who get care from us</w:t>
      </w:r>
    </w:p>
    <w:p w14:paraId="46D07692" w14:textId="77777777" w:rsidR="00AD1696" w:rsidRDefault="00AD1696" w:rsidP="00AD1696">
      <w:pPr>
        <w:pStyle w:val="ListParagraph"/>
        <w:numPr>
          <w:ilvl w:val="0"/>
          <w:numId w:val="22"/>
        </w:numPr>
      </w:pPr>
      <w:r>
        <w:t>Parents, carers, or guardians</w:t>
      </w:r>
    </w:p>
    <w:p w14:paraId="466192BC" w14:textId="77777777" w:rsidR="00AD1696" w:rsidRDefault="00AD1696" w:rsidP="00AD1696">
      <w:pPr>
        <w:pStyle w:val="ListParagraph"/>
        <w:numPr>
          <w:ilvl w:val="0"/>
          <w:numId w:val="22"/>
        </w:numPr>
      </w:pPr>
      <w:r>
        <w:t>Someone we may contact in an emergency</w:t>
      </w:r>
    </w:p>
    <w:p w14:paraId="28470C04" w14:textId="77777777" w:rsidR="00AD1696" w:rsidRDefault="00AD1696" w:rsidP="00AD1696">
      <w:pPr>
        <w:pStyle w:val="ListParagraph"/>
        <w:numPr>
          <w:ilvl w:val="0"/>
          <w:numId w:val="22"/>
        </w:numPr>
      </w:pPr>
      <w:r>
        <w:t>People who contact us by phone, email, website, or online form</w:t>
      </w:r>
    </w:p>
    <w:p w14:paraId="31D32A15" w14:textId="6D6FA9C4" w:rsidR="00AD1696" w:rsidRDefault="00AD1696" w:rsidP="000B6990">
      <w:pPr>
        <w:pStyle w:val="Heading1"/>
        <w:rPr>
          <w:kern w:val="36"/>
          <w:lang w:eastAsia="en-GB"/>
          <w14:ligatures w14:val="standardContextual"/>
        </w:rPr>
      </w:pPr>
      <w:r>
        <w:t>What information do we collect?</w:t>
      </w:r>
    </w:p>
    <w:p w14:paraId="66890B2C" w14:textId="77777777" w:rsidR="00AD1696" w:rsidRPr="008C0CD7" w:rsidRDefault="00AD1696">
      <w:pPr>
        <w:spacing w:before="0" w:after="160"/>
      </w:pPr>
      <w:r>
        <w:t>We only collect information we need to help care for you, contact you, and make sure our service works properly.</w:t>
      </w:r>
    </w:p>
    <w:p w14:paraId="00D470CE" w14:textId="7CC2ABFB" w:rsidR="00AD1696" w:rsidRDefault="00AD1696" w:rsidP="000B6990">
      <w:pPr>
        <w:pStyle w:val="Heading2"/>
        <w:rPr>
          <w:kern w:val="2"/>
          <w:lang w:eastAsia="en-GB"/>
          <w14:ligatures w14:val="standardContextual"/>
        </w:rPr>
      </w:pPr>
      <w:r>
        <w:t>What sort of information?</w:t>
      </w:r>
    </w:p>
    <w:p w14:paraId="712B9772" w14:textId="77777777" w:rsidR="00AD1696" w:rsidRPr="008C0CD7" w:rsidRDefault="00AD1696" w:rsidP="0024099D">
      <w:r>
        <w:t>This might include:</w:t>
      </w:r>
    </w:p>
    <w:p w14:paraId="37A65181" w14:textId="77777777" w:rsidR="00AD1696" w:rsidRDefault="00AD1696" w:rsidP="00AD1696">
      <w:pPr>
        <w:pStyle w:val="ListParagraph"/>
        <w:numPr>
          <w:ilvl w:val="0"/>
          <w:numId w:val="14"/>
        </w:numPr>
        <w:rPr>
          <w:kern w:val="2"/>
          <w:szCs w:val="24"/>
          <w:lang w:eastAsia="en-GB"/>
          <w14:ligatures w14:val="standardContextual"/>
        </w:rPr>
      </w:pPr>
      <w:r>
        <w:t>Your name</w:t>
      </w:r>
    </w:p>
    <w:p w14:paraId="0291938A" w14:textId="77777777" w:rsidR="00AD1696" w:rsidRDefault="00AD1696" w:rsidP="00AD1696">
      <w:pPr>
        <w:pStyle w:val="ListParagraph"/>
        <w:numPr>
          <w:ilvl w:val="0"/>
          <w:numId w:val="14"/>
        </w:numPr>
      </w:pPr>
      <w:r>
        <w:lastRenderedPageBreak/>
        <w:t>Your date of birth</w:t>
      </w:r>
    </w:p>
    <w:p w14:paraId="25D5C829" w14:textId="77777777" w:rsidR="00AD1696" w:rsidRDefault="00AD1696" w:rsidP="00AD1696">
      <w:pPr>
        <w:pStyle w:val="ListParagraph"/>
        <w:numPr>
          <w:ilvl w:val="0"/>
          <w:numId w:val="14"/>
        </w:numPr>
      </w:pPr>
      <w:r>
        <w:t>Your address and contact details</w:t>
      </w:r>
    </w:p>
    <w:p w14:paraId="156C9B20" w14:textId="77777777" w:rsidR="00AD1696" w:rsidRDefault="00AD1696" w:rsidP="00AD1696">
      <w:pPr>
        <w:pStyle w:val="ListParagraph"/>
        <w:numPr>
          <w:ilvl w:val="0"/>
          <w:numId w:val="14"/>
        </w:numPr>
      </w:pPr>
      <w:r>
        <w:t>Details about your health and care</w:t>
      </w:r>
    </w:p>
    <w:p w14:paraId="0287D705" w14:textId="77777777" w:rsidR="00AD1696" w:rsidRDefault="00AD1696" w:rsidP="00AD1696">
      <w:pPr>
        <w:pStyle w:val="ListParagraph"/>
        <w:numPr>
          <w:ilvl w:val="0"/>
          <w:numId w:val="14"/>
        </w:numPr>
      </w:pPr>
      <w:r>
        <w:t>Appointment and referral information</w:t>
      </w:r>
    </w:p>
    <w:p w14:paraId="30509DBB" w14:textId="77777777" w:rsidR="00AD1696" w:rsidRDefault="00AD1696" w:rsidP="00AD1696">
      <w:pPr>
        <w:pStyle w:val="ListParagraph"/>
        <w:numPr>
          <w:ilvl w:val="0"/>
          <w:numId w:val="14"/>
        </w:numPr>
      </w:pPr>
      <w:r>
        <w:t>Details about a parent, carer, or emergency contact</w:t>
      </w:r>
    </w:p>
    <w:p w14:paraId="1FBFCA48" w14:textId="77777777" w:rsidR="00AD1696" w:rsidRDefault="00AD1696" w:rsidP="00AD1696">
      <w:pPr>
        <w:pStyle w:val="ListParagraph"/>
        <w:numPr>
          <w:ilvl w:val="0"/>
          <w:numId w:val="14"/>
        </w:numPr>
      </w:pPr>
      <w:r>
        <w:t>Information you give us on our website or by email</w:t>
      </w:r>
    </w:p>
    <w:p w14:paraId="4968A319" w14:textId="5CD925BC" w:rsidR="00AD1696" w:rsidRDefault="00AD1696" w:rsidP="000B6990">
      <w:pPr>
        <w:pStyle w:val="Heading2"/>
        <w:rPr>
          <w:kern w:val="2"/>
          <w:lang w:eastAsia="en-GB"/>
          <w14:ligatures w14:val="standardContextual"/>
        </w:rPr>
      </w:pPr>
      <w:r>
        <w:t>How do we get it?</w:t>
      </w:r>
    </w:p>
    <w:p w14:paraId="3909CC3A" w14:textId="77777777" w:rsidR="00AD1696" w:rsidRPr="008C0CD7" w:rsidRDefault="00AD1696" w:rsidP="000C5589">
      <w:r>
        <w:t>We may get information:</w:t>
      </w:r>
    </w:p>
    <w:p w14:paraId="59E20279" w14:textId="77777777" w:rsidR="00AD1696" w:rsidRDefault="00AD1696" w:rsidP="00AD1696">
      <w:pPr>
        <w:pStyle w:val="ListParagraph"/>
        <w:numPr>
          <w:ilvl w:val="0"/>
          <w:numId w:val="15"/>
        </w:numPr>
        <w:rPr>
          <w:kern w:val="2"/>
          <w:szCs w:val="24"/>
          <w:lang w:eastAsia="en-GB"/>
          <w14:ligatures w14:val="standardContextual"/>
        </w:rPr>
      </w:pPr>
      <w:r>
        <w:t>From you or your parent or carer</w:t>
      </w:r>
    </w:p>
    <w:p w14:paraId="4E85D065" w14:textId="77777777" w:rsidR="00AD1696" w:rsidRDefault="00AD1696" w:rsidP="00AD1696">
      <w:pPr>
        <w:pStyle w:val="ListParagraph"/>
        <w:numPr>
          <w:ilvl w:val="0"/>
          <w:numId w:val="15"/>
        </w:numPr>
      </w:pPr>
      <w:r>
        <w:t>When you come to an appointment</w:t>
      </w:r>
    </w:p>
    <w:p w14:paraId="7E9896DE" w14:textId="77777777" w:rsidR="00AD1696" w:rsidRDefault="00AD1696" w:rsidP="00AD1696">
      <w:pPr>
        <w:pStyle w:val="ListParagraph"/>
        <w:numPr>
          <w:ilvl w:val="0"/>
          <w:numId w:val="15"/>
        </w:numPr>
      </w:pPr>
      <w:r>
        <w:t>When someone refers you to us for care</w:t>
      </w:r>
    </w:p>
    <w:p w14:paraId="3EE0BD3B" w14:textId="77777777" w:rsidR="00AD1696" w:rsidRDefault="00AD1696" w:rsidP="00AD1696">
      <w:pPr>
        <w:pStyle w:val="ListParagraph"/>
        <w:numPr>
          <w:ilvl w:val="0"/>
          <w:numId w:val="15"/>
        </w:numPr>
      </w:pPr>
      <w:r>
        <w:t>From doctors, nurses, or other people helping with your care</w:t>
      </w:r>
    </w:p>
    <w:p w14:paraId="4EC86091" w14:textId="77777777" w:rsidR="00AD1696" w:rsidRDefault="00AD1696" w:rsidP="00AD1696">
      <w:pPr>
        <w:pStyle w:val="ListParagraph"/>
        <w:numPr>
          <w:ilvl w:val="0"/>
          <w:numId w:val="15"/>
        </w:numPr>
      </w:pPr>
      <w:r>
        <w:t>From our website or online forms</w:t>
      </w:r>
    </w:p>
    <w:p w14:paraId="7F6D6B22" w14:textId="4DF51E79" w:rsidR="00AD1696" w:rsidRDefault="00AD1696" w:rsidP="000B6990">
      <w:pPr>
        <w:pStyle w:val="Heading1"/>
        <w:rPr>
          <w:kern w:val="2"/>
          <w:lang w:eastAsia="en-GB"/>
          <w14:ligatures w14:val="standardContextual"/>
        </w:rPr>
      </w:pPr>
      <w:r>
        <w:t>What happens on our website?</w:t>
      </w:r>
    </w:p>
    <w:p w14:paraId="0DEC3878" w14:textId="77777777" w:rsidR="00AD1696" w:rsidRPr="008C0CD7" w:rsidRDefault="00AD1696">
      <w:pPr>
        <w:spacing w:before="0" w:after="160"/>
      </w:pPr>
      <w:r>
        <w:t>When you use our website, we may collect some simple technical information, like what device you used or which pages you looked at. This helps us make the website work better.</w:t>
      </w:r>
    </w:p>
    <w:p w14:paraId="1F5740D1" w14:textId="6526D7FE" w:rsidR="00AD1696" w:rsidRDefault="00AD1696" w:rsidP="000B6990">
      <w:pPr>
        <w:pStyle w:val="Heading1"/>
        <w:rPr>
          <w:kern w:val="36"/>
          <w:lang w:eastAsia="en-GB"/>
          <w14:ligatures w14:val="standardContextual"/>
        </w:rPr>
      </w:pPr>
      <w:r>
        <w:t>Why do we use your information?</w:t>
      </w:r>
    </w:p>
    <w:p w14:paraId="4AE24392" w14:textId="77777777" w:rsidR="00AD1696" w:rsidRPr="008C0CD7" w:rsidRDefault="00AD1696" w:rsidP="003C45CE">
      <w:r>
        <w:t>We use your information to help take care of you and to make our services safe and organised. We do not sell your information.</w:t>
      </w:r>
    </w:p>
    <w:p w14:paraId="6A6984C3" w14:textId="77777777" w:rsidR="00AD1696" w:rsidRDefault="00AD1696" w:rsidP="00AD1696">
      <w:pPr>
        <w:pStyle w:val="ListParagraph"/>
        <w:numPr>
          <w:ilvl w:val="0"/>
          <w:numId w:val="16"/>
        </w:numPr>
        <w:rPr>
          <w:kern w:val="2"/>
          <w:szCs w:val="24"/>
          <w:lang w:eastAsia="en-GB"/>
          <w14:ligatures w14:val="standardContextual"/>
        </w:rPr>
      </w:pPr>
      <w:r>
        <w:t>To give you care and treatment</w:t>
      </w:r>
    </w:p>
    <w:p w14:paraId="6D172E50" w14:textId="77777777" w:rsidR="00AD1696" w:rsidRDefault="00AD1696" w:rsidP="00AD1696">
      <w:pPr>
        <w:pStyle w:val="ListParagraph"/>
        <w:numPr>
          <w:ilvl w:val="0"/>
          <w:numId w:val="16"/>
        </w:numPr>
      </w:pPr>
      <w:r>
        <w:t>To book and manage appointments</w:t>
      </w:r>
    </w:p>
    <w:p w14:paraId="2D58AE79" w14:textId="77777777" w:rsidR="00AD1696" w:rsidRDefault="00AD1696" w:rsidP="00AD1696">
      <w:pPr>
        <w:pStyle w:val="ListParagraph"/>
        <w:numPr>
          <w:ilvl w:val="0"/>
          <w:numId w:val="16"/>
        </w:numPr>
      </w:pPr>
      <w:r>
        <w:t>To keep records about your health</w:t>
      </w:r>
    </w:p>
    <w:p w14:paraId="3E2A11BA" w14:textId="77777777" w:rsidR="00AD1696" w:rsidRDefault="00AD1696" w:rsidP="00AD1696">
      <w:pPr>
        <w:pStyle w:val="ListParagraph"/>
        <w:numPr>
          <w:ilvl w:val="0"/>
          <w:numId w:val="16"/>
        </w:numPr>
      </w:pPr>
      <w:r>
        <w:t>To contact your parent, carer, or emergency contact if needed</w:t>
      </w:r>
    </w:p>
    <w:p w14:paraId="6EF6E821" w14:textId="77777777" w:rsidR="00AD1696" w:rsidRDefault="00AD1696" w:rsidP="00AD1696">
      <w:pPr>
        <w:pStyle w:val="ListParagraph"/>
        <w:numPr>
          <w:ilvl w:val="0"/>
          <w:numId w:val="16"/>
        </w:numPr>
      </w:pPr>
      <w:r>
        <w:t>To make our services better and safer</w:t>
      </w:r>
    </w:p>
    <w:p w14:paraId="113438D8" w14:textId="77777777" w:rsidR="00AD1696" w:rsidRDefault="00AD1696" w:rsidP="00AD1696">
      <w:pPr>
        <w:pStyle w:val="ListParagraph"/>
        <w:numPr>
          <w:ilvl w:val="0"/>
          <w:numId w:val="16"/>
        </w:numPr>
      </w:pPr>
      <w:r>
        <w:t>Sometimes, if you or your parent says yes, to send information about services</w:t>
      </w:r>
    </w:p>
    <w:p w14:paraId="60F39FF5" w14:textId="45386A42" w:rsidR="00AD1696" w:rsidRDefault="00AD1696" w:rsidP="000B6990">
      <w:pPr>
        <w:pStyle w:val="Heading1"/>
        <w:rPr>
          <w:kern w:val="36"/>
          <w:lang w:eastAsia="en-GB"/>
          <w14:ligatures w14:val="standardContextual"/>
        </w:rPr>
      </w:pPr>
      <w:r>
        <w:t>Health information</w:t>
      </w:r>
    </w:p>
    <w:p w14:paraId="59260D4D" w14:textId="77777777" w:rsidR="00AD1696" w:rsidRPr="008C0CD7" w:rsidRDefault="00AD1696">
      <w:pPr>
        <w:spacing w:before="0" w:after="160"/>
      </w:pPr>
      <w:r>
        <w:t>Some information about you is very private, especially information about your health. We only use this when we need it to help care for you, and we protect it carefully.</w:t>
      </w:r>
    </w:p>
    <w:p w14:paraId="04621939" w14:textId="1B1FD04F" w:rsidR="00AD1696" w:rsidRDefault="00AD1696" w:rsidP="000B6990">
      <w:pPr>
        <w:pStyle w:val="Heading1"/>
        <w:rPr>
          <w:kern w:val="36"/>
          <w:lang w:eastAsia="en-GB"/>
          <w14:ligatures w14:val="standardContextual"/>
        </w:rPr>
      </w:pPr>
      <w:r>
        <w:t>Your rights</w:t>
      </w:r>
    </w:p>
    <w:p w14:paraId="58B40842" w14:textId="77777777" w:rsidR="00AD1696" w:rsidRPr="008C0CD7" w:rsidRDefault="00AD1696" w:rsidP="00004F20">
      <w:r>
        <w:t>You have rights over your information. This means you can ask questions about it and ask us for help.</w:t>
      </w:r>
    </w:p>
    <w:p w14:paraId="7E0ACD10" w14:textId="77777777" w:rsidR="00AD1696" w:rsidRDefault="00AD1696" w:rsidP="00AD1696">
      <w:pPr>
        <w:pStyle w:val="ListParagraph"/>
        <w:numPr>
          <w:ilvl w:val="0"/>
          <w:numId w:val="17"/>
        </w:numPr>
        <w:rPr>
          <w:kern w:val="2"/>
          <w:szCs w:val="24"/>
          <w:lang w:eastAsia="en-GB"/>
          <w14:ligatures w14:val="standardContextual"/>
        </w:rPr>
      </w:pPr>
      <w:r>
        <w:t>Ask what information we have about you</w:t>
      </w:r>
    </w:p>
    <w:p w14:paraId="7F69C9BC" w14:textId="77777777" w:rsidR="00AD1696" w:rsidRDefault="00AD1696" w:rsidP="00AD1696">
      <w:pPr>
        <w:pStyle w:val="ListParagraph"/>
        <w:numPr>
          <w:ilvl w:val="0"/>
          <w:numId w:val="17"/>
        </w:numPr>
      </w:pPr>
      <w:r>
        <w:t>Ask us to fix information if it is wrong</w:t>
      </w:r>
    </w:p>
    <w:p w14:paraId="186D29DC" w14:textId="77777777" w:rsidR="00AD1696" w:rsidRDefault="00AD1696" w:rsidP="00AD1696">
      <w:pPr>
        <w:pStyle w:val="ListParagraph"/>
        <w:numPr>
          <w:ilvl w:val="0"/>
          <w:numId w:val="17"/>
        </w:numPr>
      </w:pPr>
      <w:r>
        <w:t>Ask questions about how we use it</w:t>
      </w:r>
    </w:p>
    <w:p w14:paraId="2EEB9A70" w14:textId="77777777" w:rsidR="00AD1696" w:rsidRDefault="00AD1696" w:rsidP="00AD1696">
      <w:pPr>
        <w:pStyle w:val="ListParagraph"/>
        <w:numPr>
          <w:ilvl w:val="0"/>
          <w:numId w:val="17"/>
        </w:numPr>
      </w:pPr>
      <w:r>
        <w:lastRenderedPageBreak/>
        <w:t>Ask your parent or carer to help you contact us</w:t>
      </w:r>
    </w:p>
    <w:p w14:paraId="68A5C3A2" w14:textId="77777777" w:rsidR="00AD1696" w:rsidRPr="008C0CD7" w:rsidRDefault="00AD1696">
      <w:pPr>
        <w:spacing w:before="0" w:after="160"/>
      </w:pPr>
      <w:r>
        <w:t>If you want to use your rights, we may need to check who you are so we can keep your information safe.</w:t>
      </w:r>
    </w:p>
    <w:p w14:paraId="7CC65052" w14:textId="4F12E2DD" w:rsidR="00AD1696" w:rsidRDefault="00AD1696" w:rsidP="000B6990">
      <w:pPr>
        <w:pStyle w:val="Heading1"/>
        <w:rPr>
          <w:kern w:val="36"/>
          <w:lang w:eastAsia="en-GB"/>
          <w14:ligatures w14:val="standardContextual"/>
        </w:rPr>
      </w:pPr>
      <w:r>
        <w:t>Who do we share your information with?</w:t>
      </w:r>
    </w:p>
    <w:p w14:paraId="58EC2165" w14:textId="1242014B" w:rsidR="00AD1696" w:rsidRPr="008C0CD7" w:rsidRDefault="00AD1696" w:rsidP="002F6B13">
      <w:r>
        <w:t xml:space="preserve">Sometimes we need to share your information with other people helping with your care, but only when it is </w:t>
      </w:r>
      <w:r w:rsidR="00297CB0">
        <w:t>right for us to do so</w:t>
      </w:r>
      <w:r>
        <w:t>.</w:t>
      </w:r>
    </w:p>
    <w:p w14:paraId="134E7F47" w14:textId="77777777" w:rsidR="00AD1696" w:rsidRDefault="00AD1696" w:rsidP="00AD1696">
      <w:pPr>
        <w:pStyle w:val="ListParagraph"/>
        <w:numPr>
          <w:ilvl w:val="0"/>
          <w:numId w:val="18"/>
        </w:numPr>
        <w:rPr>
          <w:kern w:val="2"/>
          <w:szCs w:val="24"/>
          <w:lang w:eastAsia="en-GB"/>
          <w14:ligatures w14:val="standardContextual"/>
        </w:rPr>
      </w:pPr>
      <w:r>
        <w:t>Doctors, nurses, and clinics involved in your care</w:t>
      </w:r>
    </w:p>
    <w:p w14:paraId="45757746" w14:textId="77777777" w:rsidR="00AD1696" w:rsidRDefault="00AD1696" w:rsidP="00AD1696">
      <w:pPr>
        <w:pStyle w:val="ListParagraph"/>
        <w:numPr>
          <w:ilvl w:val="0"/>
          <w:numId w:val="18"/>
        </w:numPr>
      </w:pPr>
      <w:r>
        <w:t>Hospitals or NHS services</w:t>
      </w:r>
    </w:p>
    <w:p w14:paraId="466D7FE9" w14:textId="77777777" w:rsidR="00AD1696" w:rsidRDefault="00AD1696" w:rsidP="00AD1696">
      <w:pPr>
        <w:pStyle w:val="ListParagraph"/>
        <w:numPr>
          <w:ilvl w:val="0"/>
          <w:numId w:val="18"/>
        </w:numPr>
      </w:pPr>
      <w:r>
        <w:t>People who help us run safe computer systems</w:t>
      </w:r>
    </w:p>
    <w:p w14:paraId="71D0F26C" w14:textId="77777777" w:rsidR="00AD1696" w:rsidRDefault="00AD1696" w:rsidP="00AD1696">
      <w:pPr>
        <w:pStyle w:val="ListParagraph"/>
        <w:numPr>
          <w:ilvl w:val="0"/>
          <w:numId w:val="18"/>
        </w:numPr>
      </w:pPr>
      <w:r>
        <w:t>Public bodies or regulators if the law says we must</w:t>
      </w:r>
    </w:p>
    <w:p w14:paraId="7BCA7414" w14:textId="79AC86AB" w:rsidR="00AD1696" w:rsidRDefault="00AD1696" w:rsidP="000B6990">
      <w:pPr>
        <w:pStyle w:val="Heading1"/>
        <w:rPr>
          <w:kern w:val="36"/>
          <w:lang w:eastAsia="en-GB"/>
          <w14:ligatures w14:val="standardContextual"/>
        </w:rPr>
      </w:pPr>
      <w:r>
        <w:t>How do we keep your information safe?</w:t>
      </w:r>
    </w:p>
    <w:p w14:paraId="69269025" w14:textId="77777777" w:rsidR="00AD1696" w:rsidRPr="008C0CD7" w:rsidRDefault="00AD1696" w:rsidP="009E348D">
      <w:r>
        <w:t>We work hard to keep your information safe. We use secure systems, training, and checks to help protect it.</w:t>
      </w:r>
    </w:p>
    <w:p w14:paraId="231C9414" w14:textId="77777777" w:rsidR="00AD1696" w:rsidRDefault="00AD1696" w:rsidP="00AD1696">
      <w:pPr>
        <w:pStyle w:val="ListParagraph"/>
        <w:numPr>
          <w:ilvl w:val="0"/>
          <w:numId w:val="20"/>
        </w:numPr>
        <w:rPr>
          <w:kern w:val="2"/>
          <w:szCs w:val="24"/>
          <w:lang w:eastAsia="en-GB"/>
          <w14:ligatures w14:val="standardContextual"/>
        </w:rPr>
      </w:pPr>
      <w:r>
        <w:t>Secure computer systems</w:t>
      </w:r>
    </w:p>
    <w:p w14:paraId="1A69758C" w14:textId="77777777" w:rsidR="00AD1696" w:rsidRDefault="00AD1696" w:rsidP="00AD1696">
      <w:pPr>
        <w:pStyle w:val="ListParagraph"/>
        <w:numPr>
          <w:ilvl w:val="0"/>
          <w:numId w:val="20"/>
        </w:numPr>
      </w:pPr>
      <w:r>
        <w:t>Passwords and access controls</w:t>
      </w:r>
    </w:p>
    <w:p w14:paraId="5ACF2AC3" w14:textId="77777777" w:rsidR="00AD1696" w:rsidRDefault="00AD1696" w:rsidP="00AD1696">
      <w:pPr>
        <w:pStyle w:val="ListParagraph"/>
        <w:numPr>
          <w:ilvl w:val="0"/>
          <w:numId w:val="20"/>
        </w:numPr>
      </w:pPr>
      <w:r>
        <w:t>Staff training</w:t>
      </w:r>
    </w:p>
    <w:p w14:paraId="58A86FCD" w14:textId="77777777" w:rsidR="00AD1696" w:rsidRDefault="00AD1696" w:rsidP="00AD1696">
      <w:pPr>
        <w:pStyle w:val="ListParagraph"/>
        <w:numPr>
          <w:ilvl w:val="0"/>
          <w:numId w:val="20"/>
        </w:numPr>
      </w:pPr>
      <w:r>
        <w:t>Safety checks and monitoring</w:t>
      </w:r>
    </w:p>
    <w:p w14:paraId="65F1DAC8" w14:textId="087300DB" w:rsidR="00AD1696" w:rsidRDefault="00AD1696" w:rsidP="000B6990">
      <w:pPr>
        <w:pStyle w:val="Heading1"/>
        <w:rPr>
          <w:kern w:val="36"/>
          <w:lang w:eastAsia="en-GB"/>
          <w14:ligatures w14:val="standardContextual"/>
        </w:rPr>
      </w:pPr>
      <w:r>
        <w:t>Do you have to give us your information?</w:t>
      </w:r>
    </w:p>
    <w:p w14:paraId="304BBD21" w14:textId="77777777" w:rsidR="00AD1696" w:rsidRPr="008C0CD7" w:rsidRDefault="00AD1696" w:rsidP="00120B7C">
      <w:r>
        <w:t>We need some information to help care for you. If we do not have the right information, we may not be able to give you the best support.</w:t>
      </w:r>
    </w:p>
    <w:p w14:paraId="37D9244C" w14:textId="61C83E81" w:rsidR="00AD1696" w:rsidRDefault="00AD1696" w:rsidP="000B6990">
      <w:pPr>
        <w:pStyle w:val="Heading1"/>
        <w:rPr>
          <w:kern w:val="36"/>
          <w:lang w:eastAsia="en-GB"/>
          <w14:ligatures w14:val="standardContextual"/>
        </w:rPr>
      </w:pPr>
      <w:r>
        <w:t>How long do we keep your information?</w:t>
      </w:r>
    </w:p>
    <w:p w14:paraId="626E9FE2" w14:textId="77777777" w:rsidR="00AD1696" w:rsidRPr="008C0CD7" w:rsidRDefault="00AD1696">
      <w:pPr>
        <w:spacing w:before="0" w:after="160"/>
      </w:pPr>
      <w:r>
        <w:t>We keep your information only for as long as we need it, and only for the rules we must follow.</w:t>
      </w:r>
    </w:p>
    <w:p w14:paraId="01643243" w14:textId="44B8FF94" w:rsidR="00AD1696" w:rsidRDefault="00AD1696" w:rsidP="000B6990">
      <w:pPr>
        <w:pStyle w:val="Heading1"/>
        <w:rPr>
          <w:kern w:val="36"/>
          <w:lang w:eastAsia="en-GB"/>
          <w14:ligatures w14:val="standardContextual"/>
        </w:rPr>
      </w:pPr>
      <w:r>
        <w:t>Who can you talk to?</w:t>
      </w:r>
    </w:p>
    <w:p w14:paraId="2BED76F5" w14:textId="77777777" w:rsidR="00AD1696" w:rsidRPr="008C0CD7" w:rsidRDefault="00AD1696" w:rsidP="0015579F">
      <w:r>
        <w:t>If you or your parent or carer have questions, you can contact:</w:t>
      </w:r>
      <w:r>
        <w:br/>
        <w:t>Data Protection Officer:</w:t>
      </w:r>
      <w:r>
        <w:br/>
        <w:t>Dr Richard Shama (Chief Medical Officer (Primary Care))</w:t>
      </w:r>
      <w:r>
        <w:br/>
        <w:t>07789 501499</w:t>
      </w:r>
      <w:r>
        <w:br/>
      </w:r>
      <w:hyperlink r:id="rId11" w:history="1">
        <w:r w:rsidRPr="00631D50">
          <w:rPr>
            <w:rStyle w:val="Hyperlink"/>
          </w:rPr>
          <w:t>richard.shama@nhs.net</w:t>
        </w:r>
      </w:hyperlink>
    </w:p>
    <w:p w14:paraId="450A522A" w14:textId="77777777" w:rsidR="00AD1696" w:rsidRPr="008C0CD7" w:rsidRDefault="00AD1696" w:rsidP="00431C77">
      <w:r>
        <w:t>Senior Information Responsible Officer</w:t>
      </w:r>
      <w:r>
        <w:br/>
        <w:t>Sherry Ally (Director of Performance)</w:t>
      </w:r>
      <w:r>
        <w:br/>
        <w:t>07725 042059</w:t>
      </w:r>
      <w:r>
        <w:br/>
      </w:r>
      <w:hyperlink r:id="rId12" w:history="1">
        <w:r w:rsidRPr="005D6152">
          <w:rPr>
            <w:rStyle w:val="Hyperlink"/>
          </w:rPr>
          <w:t>sherry.ally@omneshealthcare.co.uk</w:t>
        </w:r>
      </w:hyperlink>
    </w:p>
    <w:p w14:paraId="69A92D6D" w14:textId="77777777" w:rsidR="00AD1696" w:rsidRPr="008C0CD7" w:rsidRDefault="00AD1696" w:rsidP="00EE7F59">
      <w:r>
        <w:lastRenderedPageBreak/>
        <w:t>Information Governance Lead</w:t>
      </w:r>
      <w:r>
        <w:br/>
        <w:t>Habib Rahman (Governance Officer, Health and Safety Lead)</w:t>
      </w:r>
      <w:r>
        <w:br/>
        <w:t>07551 738840</w:t>
      </w:r>
      <w:r>
        <w:br/>
      </w:r>
      <w:hyperlink r:id="rId13" w:history="1">
        <w:r w:rsidRPr="005D6152">
          <w:rPr>
            <w:rStyle w:val="Hyperlink"/>
          </w:rPr>
          <w:t>habibur.rahman@nhs.net</w:t>
        </w:r>
      </w:hyperlink>
    </w:p>
    <w:p w14:paraId="69D7A2F7" w14:textId="458D389D" w:rsidR="00AD1696" w:rsidRDefault="00AD1696" w:rsidP="000B6990">
      <w:pPr>
        <w:pStyle w:val="Heading1"/>
        <w:rPr>
          <w:kern w:val="36"/>
          <w:lang w:eastAsia="en-GB"/>
          <w14:ligatures w14:val="standardContextual"/>
        </w:rPr>
      </w:pPr>
      <w:r>
        <w:t>What if you are unhappy?</w:t>
      </w:r>
    </w:p>
    <w:p w14:paraId="0232DBC3" w14:textId="77777777" w:rsidR="00AD1696" w:rsidRPr="008C0CD7" w:rsidRDefault="00AD1696" w:rsidP="004D12FF">
      <w:r>
        <w:t>If you or your parent or carer are worried about how we use your information, please tell us. We will listen and try to help. You can also contact the Information Commissioner’s Office (ICO).</w:t>
      </w:r>
    </w:p>
    <w:p w14:paraId="125286F2" w14:textId="77777777" w:rsidR="008C0CD7" w:rsidRDefault="008C0CD7" w:rsidP="008C0CD7">
      <w:r>
        <w:t xml:space="preserve">Omnes Healthcare </w:t>
      </w:r>
    </w:p>
    <w:p w14:paraId="095D099C" w14:textId="679A8736" w:rsidR="008C0CD7" w:rsidRDefault="00B45401" w:rsidP="00C33A61">
      <w:pPr>
        <w:pStyle w:val="NoSpacing"/>
      </w:pPr>
      <w:r w:rsidRPr="00B45401">
        <w:t>Evergreen House, The Edge, Clowes Street, Manchester, United Kingdom, M3 5NA</w:t>
      </w:r>
    </w:p>
    <w:p w14:paraId="050DD2E6" w14:textId="6370AA28" w:rsidR="001E01C3" w:rsidRDefault="001E01C3" w:rsidP="00C33A61">
      <w:pPr>
        <w:pStyle w:val="NoSpacing"/>
      </w:pPr>
      <w:r>
        <w:t>e. omneshealthcare.governance@nhs.net</w:t>
      </w:r>
    </w:p>
    <w:p w14:paraId="5146515B" w14:textId="77777777" w:rsidR="008C0CD7" w:rsidRDefault="008C0CD7" w:rsidP="00C33A61">
      <w:pPr>
        <w:pStyle w:val="NoSpacing"/>
      </w:pPr>
      <w:r>
        <w:t>t. 0203 870 6692</w:t>
      </w:r>
    </w:p>
    <w:p w14:paraId="0E12B15F" w14:textId="77777777" w:rsidR="008C0CD7" w:rsidRDefault="008C0CD7" w:rsidP="008C0CD7">
      <w:r>
        <w:t>Information Commissioners Office (ICO)</w:t>
      </w:r>
    </w:p>
    <w:p w14:paraId="7E2B2F7F" w14:textId="77777777" w:rsidR="008C0CD7" w:rsidRDefault="008C0CD7" w:rsidP="00C33A61">
      <w:pPr>
        <w:pStyle w:val="NoSpacing"/>
      </w:pPr>
      <w:r>
        <w:t>Wycliffe House</w:t>
      </w:r>
    </w:p>
    <w:p w14:paraId="59CA1EDC" w14:textId="77777777" w:rsidR="008C0CD7" w:rsidRDefault="008C0CD7" w:rsidP="00C33A61">
      <w:pPr>
        <w:pStyle w:val="NoSpacing"/>
      </w:pPr>
      <w:r>
        <w:t>Water Lane</w:t>
      </w:r>
    </w:p>
    <w:p w14:paraId="3A0EC459" w14:textId="77777777" w:rsidR="008C0CD7" w:rsidRDefault="008C0CD7" w:rsidP="00C33A61">
      <w:pPr>
        <w:pStyle w:val="NoSpacing"/>
      </w:pPr>
      <w:r>
        <w:t>Wilmslow</w:t>
      </w:r>
    </w:p>
    <w:p w14:paraId="638F6FC8" w14:textId="77777777" w:rsidR="008C0CD7" w:rsidRDefault="008C0CD7" w:rsidP="00C33A61">
      <w:pPr>
        <w:pStyle w:val="NoSpacing"/>
      </w:pPr>
      <w:r>
        <w:t>Cheshire</w:t>
      </w:r>
    </w:p>
    <w:p w14:paraId="10C0499D" w14:textId="77777777" w:rsidR="008C0CD7" w:rsidRDefault="008C0CD7" w:rsidP="00C33A61">
      <w:pPr>
        <w:pStyle w:val="NoSpacing"/>
      </w:pPr>
      <w:r>
        <w:t>SK9 5AF</w:t>
      </w:r>
    </w:p>
    <w:p w14:paraId="6DB51FE3" w14:textId="77777777" w:rsidR="008C0CD7" w:rsidRDefault="008C0CD7" w:rsidP="00C33A61">
      <w:pPr>
        <w:pStyle w:val="NoSpacing"/>
      </w:pPr>
      <w:r>
        <w:t>Tel: 0303 123 1113</w:t>
      </w:r>
    </w:p>
    <w:p w14:paraId="589530D0" w14:textId="77777777" w:rsidR="008C0CD7" w:rsidRDefault="008C0CD7" w:rsidP="00C33A61">
      <w:pPr>
        <w:pStyle w:val="NoSpacing"/>
      </w:pPr>
      <w:r>
        <w:t>Email – via their website – www.ico.org.uk</w:t>
      </w:r>
    </w:p>
    <w:p w14:paraId="213D5188" w14:textId="567CF592" w:rsidR="00FE16D1" w:rsidRPr="008C0CD7" w:rsidRDefault="006677C7" w:rsidP="008C0CD7">
      <w:r>
        <w:t>May</w:t>
      </w:r>
      <w:r w:rsidR="00FE16D1">
        <w:t xml:space="preserve"> 202</w:t>
      </w:r>
      <w:r>
        <w:t>6</w:t>
      </w:r>
    </w:p>
    <w:sectPr w:rsidR="00FE16D1" w:rsidRPr="008C0CD7" w:rsidSect="00E06017">
      <w:headerReference w:type="default" r:id="rId14"/>
      <w:footerReference w:type="default" r:id="rId15"/>
      <w:headerReference w:type="first" r:id="rId16"/>
      <w:pgSz w:w="11906" w:h="16838"/>
      <w:pgMar w:top="567" w:right="567" w:bottom="567" w:left="567" w:header="567"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1782D" w14:textId="77777777" w:rsidR="00DF15F7" w:rsidRDefault="00DF15F7" w:rsidP="00E326BF">
      <w:pPr>
        <w:spacing w:before="0" w:after="0" w:line="240" w:lineRule="auto"/>
      </w:pPr>
      <w:r>
        <w:separator/>
      </w:r>
    </w:p>
  </w:endnote>
  <w:endnote w:type="continuationSeparator" w:id="0">
    <w:p w14:paraId="1BA20A72" w14:textId="77777777" w:rsidR="00DF15F7" w:rsidRDefault="00DF15F7" w:rsidP="00E326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3415214"/>
  <w:bookmarkStart w:id="1" w:name="_Hlk23415215"/>
  <w:p w14:paraId="66B2B9B3" w14:textId="77777777" w:rsidR="00E326BF" w:rsidRDefault="00A45A7A" w:rsidP="00A72FFC">
    <w:pPr>
      <w:pBdr>
        <w:top w:val="single" w:sz="12" w:space="1" w:color="47B9B4" w:themeColor="accent5"/>
      </w:pBdr>
    </w:pPr>
    <w:r>
      <w:rPr>
        <w:noProof/>
      </w:rPr>
      <mc:AlternateContent>
        <mc:Choice Requires="wpg">
          <w:drawing>
            <wp:anchor distT="0" distB="0" distL="114300" distR="114300" simplePos="0" relativeHeight="251676672" behindDoc="0" locked="0" layoutInCell="1" allowOverlap="1" wp14:anchorId="64741095" wp14:editId="53AD0A1B">
              <wp:simplePos x="0" y="0"/>
              <wp:positionH relativeFrom="column">
                <wp:posOffset>-171450</wp:posOffset>
              </wp:positionH>
              <wp:positionV relativeFrom="paragraph">
                <wp:posOffset>88900</wp:posOffset>
              </wp:positionV>
              <wp:extent cx="2672715" cy="679450"/>
              <wp:effectExtent l="0" t="0" r="0" b="0"/>
              <wp:wrapNone/>
              <wp:docPr id="21" name="Graphic 1"/>
              <wp:cNvGraphicFramePr/>
              <a:graphic xmlns:a="http://schemas.openxmlformats.org/drawingml/2006/main">
                <a:graphicData uri="http://schemas.microsoft.com/office/word/2010/wordprocessingGroup">
                  <wpg:wgp>
                    <wpg:cNvGrpSpPr/>
                    <wpg:grpSpPr>
                      <a:xfrm>
                        <a:off x="0" y="0"/>
                        <a:ext cx="2672715" cy="679450"/>
                        <a:chOff x="4527550" y="971550"/>
                        <a:chExt cx="2672715" cy="679450"/>
                      </a:xfrm>
                    </wpg:grpSpPr>
                    <wps:wsp>
                      <wps:cNvPr id="27" name="Freeform: Shape 27"/>
                      <wps:cNvSpPr/>
                      <wps:spPr>
                        <a:xfrm>
                          <a:off x="5150068" y="1234902"/>
                          <a:ext cx="148855" cy="149637"/>
                        </a:xfrm>
                        <a:custGeom>
                          <a:avLst/>
                          <a:gdLst>
                            <a:gd name="connsiteX0" fmla="*/ 30045 w 148855"/>
                            <a:gd name="connsiteY0" fmla="*/ 74898 h 149637"/>
                            <a:gd name="connsiteX1" fmla="*/ 74125 w 148855"/>
                            <a:gd name="connsiteY1" fmla="*/ 121616 h 149637"/>
                            <a:gd name="connsiteX2" fmla="*/ 118495 w 148855"/>
                            <a:gd name="connsiteY2" fmla="*/ 74898 h 149637"/>
                            <a:gd name="connsiteX3" fmla="*/ 74125 w 148855"/>
                            <a:gd name="connsiteY3" fmla="*/ 27494 h 149637"/>
                            <a:gd name="connsiteX4" fmla="*/ 30045 w 148855"/>
                            <a:gd name="connsiteY4" fmla="*/ 74898 h 149637"/>
                            <a:gd name="connsiteX5" fmla="*/ 148856 w 148855"/>
                            <a:gd name="connsiteY5" fmla="*/ 74898 h 149637"/>
                            <a:gd name="connsiteX6" fmla="*/ 74125 w 148855"/>
                            <a:gd name="connsiteY6" fmla="*/ 149637 h 149637"/>
                            <a:gd name="connsiteX7" fmla="*/ 0 w 148855"/>
                            <a:gd name="connsiteY7" fmla="*/ 74898 h 149637"/>
                            <a:gd name="connsiteX8" fmla="*/ 74125 w 148855"/>
                            <a:gd name="connsiteY8" fmla="*/ 0 h 149637"/>
                            <a:gd name="connsiteX9" fmla="*/ 148856 w 148855"/>
                            <a:gd name="connsiteY9" fmla="*/ 75003 h 149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8855" h="149637">
                              <a:moveTo>
                                <a:pt x="30045" y="74898"/>
                              </a:moveTo>
                              <a:cubicBezTo>
                                <a:pt x="30045" y="100601"/>
                                <a:pt x="46687" y="121616"/>
                                <a:pt x="74125" y="121616"/>
                              </a:cubicBezTo>
                              <a:cubicBezTo>
                                <a:pt x="101563" y="121616"/>
                                <a:pt x="118495" y="100548"/>
                                <a:pt x="118495" y="74898"/>
                              </a:cubicBezTo>
                              <a:cubicBezTo>
                                <a:pt x="118495" y="49247"/>
                                <a:pt x="100405" y="27494"/>
                                <a:pt x="74125" y="27494"/>
                              </a:cubicBezTo>
                              <a:cubicBezTo>
                                <a:pt x="46687" y="27494"/>
                                <a:pt x="30045" y="49379"/>
                                <a:pt x="30045" y="74898"/>
                              </a:cubicBezTo>
                              <a:moveTo>
                                <a:pt x="148856" y="74898"/>
                              </a:moveTo>
                              <a:cubicBezTo>
                                <a:pt x="148856" y="117534"/>
                                <a:pt x="119364" y="149637"/>
                                <a:pt x="74125" y="149637"/>
                              </a:cubicBezTo>
                              <a:cubicBezTo>
                                <a:pt x="28886" y="149637"/>
                                <a:pt x="0" y="117534"/>
                                <a:pt x="0" y="74898"/>
                              </a:cubicBezTo>
                              <a:cubicBezTo>
                                <a:pt x="0" y="32261"/>
                                <a:pt x="29466" y="0"/>
                                <a:pt x="74125" y="0"/>
                              </a:cubicBezTo>
                              <a:cubicBezTo>
                                <a:pt x="118784" y="0"/>
                                <a:pt x="148856" y="32682"/>
                                <a:pt x="148856" y="75003"/>
                              </a:cubicBezTo>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5313802" y="1235218"/>
                          <a:ext cx="225930" cy="146608"/>
                        </a:xfrm>
                        <a:custGeom>
                          <a:avLst/>
                          <a:gdLst>
                            <a:gd name="connsiteX0" fmla="*/ 98509 w 225930"/>
                            <a:gd name="connsiteY0" fmla="*/ 146398 h 146608"/>
                            <a:gd name="connsiteX1" fmla="*/ 98509 w 225930"/>
                            <a:gd name="connsiteY1" fmla="*/ 67392 h 146608"/>
                            <a:gd name="connsiteX2" fmla="*/ 64935 w 225930"/>
                            <a:gd name="connsiteY2" fmla="*/ 28284 h 146608"/>
                            <a:gd name="connsiteX3" fmla="*/ 30045 w 225930"/>
                            <a:gd name="connsiteY3" fmla="*/ 67287 h 146608"/>
                            <a:gd name="connsiteX4" fmla="*/ 30045 w 225930"/>
                            <a:gd name="connsiteY4" fmla="*/ 146292 h 146608"/>
                            <a:gd name="connsiteX5" fmla="*/ 0 w 225930"/>
                            <a:gd name="connsiteY5" fmla="*/ 146292 h 146608"/>
                            <a:gd name="connsiteX6" fmla="*/ 0 w 225930"/>
                            <a:gd name="connsiteY6" fmla="*/ 2317 h 146608"/>
                            <a:gd name="connsiteX7" fmla="*/ 28017 w 225930"/>
                            <a:gd name="connsiteY7" fmla="*/ 2317 h 146608"/>
                            <a:gd name="connsiteX8" fmla="*/ 30071 w 225930"/>
                            <a:gd name="connsiteY8" fmla="*/ 21595 h 146608"/>
                            <a:gd name="connsiteX9" fmla="*/ 70360 w 225930"/>
                            <a:gd name="connsiteY9" fmla="*/ 0 h 146608"/>
                            <a:gd name="connsiteX10" fmla="*/ 115598 w 225930"/>
                            <a:gd name="connsiteY10" fmla="*/ 28969 h 146608"/>
                            <a:gd name="connsiteX11" fmla="*/ 164918 w 225930"/>
                            <a:gd name="connsiteY11" fmla="*/ 369 h 146608"/>
                            <a:gd name="connsiteX12" fmla="*/ 225930 w 225930"/>
                            <a:gd name="connsiteY12" fmla="*/ 66918 h 146608"/>
                            <a:gd name="connsiteX13" fmla="*/ 225930 w 225930"/>
                            <a:gd name="connsiteY13" fmla="*/ 146608 h 146608"/>
                            <a:gd name="connsiteX14" fmla="*/ 195569 w 225930"/>
                            <a:gd name="connsiteY14" fmla="*/ 146608 h 146608"/>
                            <a:gd name="connsiteX15" fmla="*/ 195569 w 225930"/>
                            <a:gd name="connsiteY15" fmla="*/ 66707 h 146608"/>
                            <a:gd name="connsiteX16" fmla="*/ 163760 w 225930"/>
                            <a:gd name="connsiteY16" fmla="*/ 28468 h 146608"/>
                            <a:gd name="connsiteX17" fmla="*/ 128712 w 225930"/>
                            <a:gd name="connsiteY17" fmla="*/ 67287 h 146608"/>
                            <a:gd name="connsiteX18" fmla="*/ 128712 w 225930"/>
                            <a:gd name="connsiteY18" fmla="*/ 146292 h 1466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5930" h="146608">
                              <a:moveTo>
                                <a:pt x="98509" y="146398"/>
                              </a:moveTo>
                              <a:lnTo>
                                <a:pt x="98509" y="67392"/>
                              </a:lnTo>
                              <a:cubicBezTo>
                                <a:pt x="98509" y="46087"/>
                                <a:pt x="86238" y="28284"/>
                                <a:pt x="64935" y="28284"/>
                              </a:cubicBezTo>
                              <a:cubicBezTo>
                                <a:pt x="43632" y="28284"/>
                                <a:pt x="30045" y="45981"/>
                                <a:pt x="30045" y="67287"/>
                              </a:cubicBezTo>
                              <a:lnTo>
                                <a:pt x="30045" y="146292"/>
                              </a:lnTo>
                              <a:lnTo>
                                <a:pt x="0" y="146292"/>
                              </a:lnTo>
                              <a:lnTo>
                                <a:pt x="0" y="2317"/>
                              </a:lnTo>
                              <a:lnTo>
                                <a:pt x="28017" y="2317"/>
                              </a:lnTo>
                              <a:lnTo>
                                <a:pt x="30071" y="21595"/>
                              </a:lnTo>
                              <a:cubicBezTo>
                                <a:pt x="38234" y="5794"/>
                                <a:pt x="55166" y="0"/>
                                <a:pt x="70360" y="0"/>
                              </a:cubicBezTo>
                              <a:cubicBezTo>
                                <a:pt x="88792" y="0"/>
                                <a:pt x="107409" y="7585"/>
                                <a:pt x="115598" y="28969"/>
                              </a:cubicBezTo>
                              <a:cubicBezTo>
                                <a:pt x="127263" y="7664"/>
                                <a:pt x="145354" y="369"/>
                                <a:pt x="164918" y="369"/>
                              </a:cubicBezTo>
                              <a:cubicBezTo>
                                <a:pt x="204601" y="369"/>
                                <a:pt x="225930" y="25466"/>
                                <a:pt x="225930" y="66918"/>
                              </a:cubicBezTo>
                              <a:lnTo>
                                <a:pt x="225930" y="146608"/>
                              </a:lnTo>
                              <a:lnTo>
                                <a:pt x="195569" y="146608"/>
                              </a:lnTo>
                              <a:lnTo>
                                <a:pt x="195569" y="66707"/>
                              </a:lnTo>
                              <a:cubicBezTo>
                                <a:pt x="195569" y="45402"/>
                                <a:pt x="185036" y="28468"/>
                                <a:pt x="163760" y="28468"/>
                              </a:cubicBezTo>
                              <a:cubicBezTo>
                                <a:pt x="142483" y="28468"/>
                                <a:pt x="128712" y="45981"/>
                                <a:pt x="128712" y="67287"/>
                              </a:cubicBezTo>
                              <a:lnTo>
                                <a:pt x="128712" y="146292"/>
                              </a:ln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5558585" y="1235561"/>
                          <a:ext cx="139586" cy="146239"/>
                        </a:xfrm>
                        <a:custGeom>
                          <a:avLst/>
                          <a:gdLst>
                            <a:gd name="connsiteX0" fmla="*/ 109147 w 139586"/>
                            <a:gd name="connsiteY0" fmla="*/ 146055 h 146239"/>
                            <a:gd name="connsiteX1" fmla="*/ 109147 w 139586"/>
                            <a:gd name="connsiteY1" fmla="*/ 68998 h 146239"/>
                            <a:gd name="connsiteX2" fmla="*/ 70333 w 139586"/>
                            <a:gd name="connsiteY2" fmla="*/ 27547 h 146239"/>
                            <a:gd name="connsiteX3" fmla="*/ 30045 w 139586"/>
                            <a:gd name="connsiteY3" fmla="*/ 70737 h 146239"/>
                            <a:gd name="connsiteX4" fmla="*/ 30045 w 139586"/>
                            <a:gd name="connsiteY4" fmla="*/ 146055 h 146239"/>
                            <a:gd name="connsiteX5" fmla="*/ 0 w 139586"/>
                            <a:gd name="connsiteY5" fmla="*/ 146055 h 146239"/>
                            <a:gd name="connsiteX6" fmla="*/ 0 w 139586"/>
                            <a:gd name="connsiteY6" fmla="*/ 1975 h 146239"/>
                            <a:gd name="connsiteX7" fmla="*/ 27517 w 139586"/>
                            <a:gd name="connsiteY7" fmla="*/ 1975 h 146239"/>
                            <a:gd name="connsiteX8" fmla="*/ 29255 w 139586"/>
                            <a:gd name="connsiteY8" fmla="*/ 23043 h 146239"/>
                            <a:gd name="connsiteX9" fmla="*/ 77706 w 139586"/>
                            <a:gd name="connsiteY9" fmla="*/ 0 h 146239"/>
                            <a:gd name="connsiteX10" fmla="*/ 139587 w 139586"/>
                            <a:gd name="connsiteY10" fmla="*/ 68893 h 146239"/>
                            <a:gd name="connsiteX11" fmla="*/ 139587 w 139586"/>
                            <a:gd name="connsiteY11" fmla="*/ 146240 h 146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9586" h="146239">
                              <a:moveTo>
                                <a:pt x="109147" y="146055"/>
                              </a:moveTo>
                              <a:lnTo>
                                <a:pt x="109147" y="68998"/>
                              </a:lnTo>
                              <a:cubicBezTo>
                                <a:pt x="109147" y="44191"/>
                                <a:pt x="95138" y="27547"/>
                                <a:pt x="70333" y="27547"/>
                              </a:cubicBezTo>
                              <a:cubicBezTo>
                                <a:pt x="46397" y="27547"/>
                                <a:pt x="30045" y="47087"/>
                                <a:pt x="30045" y="70737"/>
                              </a:cubicBezTo>
                              <a:lnTo>
                                <a:pt x="30045" y="146055"/>
                              </a:lnTo>
                              <a:lnTo>
                                <a:pt x="0" y="146055"/>
                              </a:lnTo>
                              <a:lnTo>
                                <a:pt x="0" y="1975"/>
                              </a:lnTo>
                              <a:lnTo>
                                <a:pt x="27517" y="1975"/>
                              </a:lnTo>
                              <a:lnTo>
                                <a:pt x="29255" y="23043"/>
                              </a:lnTo>
                              <a:cubicBezTo>
                                <a:pt x="42974" y="7585"/>
                                <a:pt x="59037" y="0"/>
                                <a:pt x="77706" y="0"/>
                              </a:cubicBezTo>
                              <a:cubicBezTo>
                                <a:pt x="112728" y="0"/>
                                <a:pt x="139587" y="24808"/>
                                <a:pt x="139587" y="68893"/>
                              </a:cubicBezTo>
                              <a:lnTo>
                                <a:pt x="139587" y="146240"/>
                              </a:ln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5711523" y="1233875"/>
                          <a:ext cx="148615" cy="151217"/>
                        </a:xfrm>
                        <a:custGeom>
                          <a:avLst/>
                          <a:gdLst>
                            <a:gd name="connsiteX0" fmla="*/ 119074 w 148615"/>
                            <a:gd name="connsiteY0" fmla="*/ 61598 h 151217"/>
                            <a:gd name="connsiteX1" fmla="*/ 76469 w 148615"/>
                            <a:gd name="connsiteY1" fmla="*/ 26862 h 151217"/>
                            <a:gd name="connsiteX2" fmla="*/ 31704 w 148615"/>
                            <a:gd name="connsiteY2" fmla="*/ 61598 h 151217"/>
                            <a:gd name="connsiteX3" fmla="*/ 31230 w 148615"/>
                            <a:gd name="connsiteY3" fmla="*/ 87012 h 151217"/>
                            <a:gd name="connsiteX4" fmla="*/ 78206 w 148615"/>
                            <a:gd name="connsiteY4" fmla="*/ 123196 h 151217"/>
                            <a:gd name="connsiteX5" fmla="*/ 119943 w 148615"/>
                            <a:gd name="connsiteY5" fmla="*/ 107738 h 151217"/>
                            <a:gd name="connsiteX6" fmla="*/ 139508 w 148615"/>
                            <a:gd name="connsiteY6" fmla="*/ 126699 h 151217"/>
                            <a:gd name="connsiteX7" fmla="*/ 77627 w 148615"/>
                            <a:gd name="connsiteY7" fmla="*/ 151217 h 151217"/>
                            <a:gd name="connsiteX8" fmla="*/ 0 w 148615"/>
                            <a:gd name="connsiteY8" fmla="*/ 75029 h 151217"/>
                            <a:gd name="connsiteX9" fmla="*/ 75600 w 148615"/>
                            <a:gd name="connsiteY9" fmla="*/ 0 h 151217"/>
                            <a:gd name="connsiteX10" fmla="*/ 147987 w 148615"/>
                            <a:gd name="connsiteY10" fmla="*/ 86906 h 151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8615" h="151217">
                              <a:moveTo>
                                <a:pt x="119074" y="61598"/>
                              </a:moveTo>
                              <a:cubicBezTo>
                                <a:pt x="117336" y="38845"/>
                                <a:pt x="100642" y="26862"/>
                                <a:pt x="76469" y="26862"/>
                              </a:cubicBezTo>
                              <a:cubicBezTo>
                                <a:pt x="54560" y="26862"/>
                                <a:pt x="36470" y="38845"/>
                                <a:pt x="31704" y="61598"/>
                              </a:cubicBezTo>
                              <a:close/>
                              <a:moveTo>
                                <a:pt x="31230" y="87012"/>
                              </a:moveTo>
                              <a:cubicBezTo>
                                <a:pt x="33863" y="108896"/>
                                <a:pt x="51953" y="123196"/>
                                <a:pt x="78206" y="123196"/>
                              </a:cubicBezTo>
                              <a:cubicBezTo>
                                <a:pt x="92821" y="123196"/>
                                <a:pt x="111201" y="117640"/>
                                <a:pt x="119943" y="107738"/>
                              </a:cubicBezTo>
                              <a:lnTo>
                                <a:pt x="139508" y="126699"/>
                              </a:lnTo>
                              <a:cubicBezTo>
                                <a:pt x="124630" y="143053"/>
                                <a:pt x="99825" y="151217"/>
                                <a:pt x="77627" y="151217"/>
                              </a:cubicBezTo>
                              <a:cubicBezTo>
                                <a:pt x="30229" y="151217"/>
                                <a:pt x="0" y="121142"/>
                                <a:pt x="0" y="75029"/>
                              </a:cubicBezTo>
                              <a:cubicBezTo>
                                <a:pt x="0" y="31234"/>
                                <a:pt x="30651" y="0"/>
                                <a:pt x="75600" y="0"/>
                              </a:cubicBezTo>
                              <a:cubicBezTo>
                                <a:pt x="121997" y="0"/>
                                <a:pt x="153517" y="28310"/>
                                <a:pt x="147987" y="86906"/>
                              </a:cubicBez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5866198" y="1233901"/>
                          <a:ext cx="126975" cy="152165"/>
                        </a:xfrm>
                        <a:custGeom>
                          <a:avLst/>
                          <a:gdLst>
                            <a:gd name="connsiteX0" fmla="*/ 103327 w 126975"/>
                            <a:gd name="connsiteY0" fmla="*/ 39134 h 152165"/>
                            <a:gd name="connsiteX1" fmla="*/ 65383 w 126975"/>
                            <a:gd name="connsiteY1" fmla="*/ 25703 h 152165"/>
                            <a:gd name="connsiteX2" fmla="*/ 34732 w 126975"/>
                            <a:gd name="connsiteY2" fmla="*/ 42926 h 152165"/>
                            <a:gd name="connsiteX3" fmla="*/ 65962 w 126975"/>
                            <a:gd name="connsiteY3" fmla="*/ 61361 h 152165"/>
                            <a:gd name="connsiteX4" fmla="*/ 126974 w 126975"/>
                            <a:gd name="connsiteY4" fmla="*/ 106605 h 152165"/>
                            <a:gd name="connsiteX5" fmla="*/ 65672 w 126975"/>
                            <a:gd name="connsiteY5" fmla="*/ 152165 h 152165"/>
                            <a:gd name="connsiteX6" fmla="*/ 0 w 126975"/>
                            <a:gd name="connsiteY6" fmla="*/ 125593 h 152165"/>
                            <a:gd name="connsiteX7" fmla="*/ 15799 w 126975"/>
                            <a:gd name="connsiteY7" fmla="*/ 104288 h 152165"/>
                            <a:gd name="connsiteX8" fmla="*/ 66304 w 126975"/>
                            <a:gd name="connsiteY8" fmla="*/ 125593 h 152165"/>
                            <a:gd name="connsiteX9" fmla="*/ 96955 w 126975"/>
                            <a:gd name="connsiteY9" fmla="*/ 106895 h 152165"/>
                            <a:gd name="connsiteX10" fmla="*/ 63671 w 126975"/>
                            <a:gd name="connsiteY10" fmla="*/ 87064 h 152165"/>
                            <a:gd name="connsiteX11" fmla="*/ 5003 w 126975"/>
                            <a:gd name="connsiteY11" fmla="*/ 43848 h 152165"/>
                            <a:gd name="connsiteX12" fmla="*/ 64856 w 126975"/>
                            <a:gd name="connsiteY12" fmla="*/ 0 h 152165"/>
                            <a:gd name="connsiteX13" fmla="*/ 120338 w 126975"/>
                            <a:gd name="connsiteY13" fmla="*/ 19277 h 1521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6975" h="152165">
                              <a:moveTo>
                                <a:pt x="103327" y="39134"/>
                              </a:moveTo>
                              <a:cubicBezTo>
                                <a:pt x="91926" y="28600"/>
                                <a:pt x="79628" y="25703"/>
                                <a:pt x="65383" y="25703"/>
                              </a:cubicBezTo>
                              <a:cubicBezTo>
                                <a:pt x="46950" y="25414"/>
                                <a:pt x="34732" y="31523"/>
                                <a:pt x="34732" y="42926"/>
                              </a:cubicBezTo>
                              <a:cubicBezTo>
                                <a:pt x="35022" y="54883"/>
                                <a:pt x="47556" y="59570"/>
                                <a:pt x="65962" y="61361"/>
                              </a:cubicBezTo>
                              <a:cubicBezTo>
                                <a:pt x="92505" y="63705"/>
                                <a:pt x="127263" y="69551"/>
                                <a:pt x="126974" y="106605"/>
                              </a:cubicBezTo>
                              <a:cubicBezTo>
                                <a:pt x="126658" y="133467"/>
                                <a:pt x="103038" y="152165"/>
                                <a:pt x="65672" y="152165"/>
                              </a:cubicBezTo>
                              <a:cubicBezTo>
                                <a:pt x="42316" y="152165"/>
                                <a:pt x="18959" y="146898"/>
                                <a:pt x="0" y="125593"/>
                              </a:cubicBezTo>
                              <a:lnTo>
                                <a:pt x="15799" y="104288"/>
                              </a:lnTo>
                              <a:cubicBezTo>
                                <a:pt x="29229" y="119167"/>
                                <a:pt x="49373" y="125356"/>
                                <a:pt x="66304" y="125593"/>
                              </a:cubicBezTo>
                              <a:cubicBezTo>
                                <a:pt x="80603" y="125593"/>
                                <a:pt x="96665" y="120326"/>
                                <a:pt x="96955" y="106895"/>
                              </a:cubicBezTo>
                              <a:cubicBezTo>
                                <a:pt x="97245" y="94070"/>
                                <a:pt x="84974" y="89092"/>
                                <a:pt x="63671" y="87064"/>
                              </a:cubicBezTo>
                              <a:cubicBezTo>
                                <a:pt x="36523" y="84431"/>
                                <a:pt x="5293" y="75661"/>
                                <a:pt x="5003" y="43848"/>
                              </a:cubicBezTo>
                              <a:cubicBezTo>
                                <a:pt x="4713" y="12035"/>
                                <a:pt x="37945" y="0"/>
                                <a:pt x="64856" y="0"/>
                              </a:cubicBezTo>
                              <a:cubicBezTo>
                                <a:pt x="87054" y="0"/>
                                <a:pt x="104354" y="4977"/>
                                <a:pt x="120338" y="19277"/>
                              </a:cubicBez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eform: Shape 32"/>
                      <wps:cNvSpPr/>
                      <wps:spPr>
                        <a:xfrm>
                          <a:off x="6047337" y="1231768"/>
                          <a:ext cx="92531" cy="149900"/>
                        </a:xfrm>
                        <a:custGeom>
                          <a:avLst/>
                          <a:gdLst>
                            <a:gd name="connsiteX0" fmla="*/ 10112 w 92531"/>
                            <a:gd name="connsiteY0" fmla="*/ 0 h 149900"/>
                            <a:gd name="connsiteX1" fmla="*/ 10112 w 92531"/>
                            <a:gd name="connsiteY1" fmla="*/ 63705 h 149900"/>
                            <a:gd name="connsiteX2" fmla="*/ 48214 w 92531"/>
                            <a:gd name="connsiteY2" fmla="*/ 42637 h 149900"/>
                            <a:gd name="connsiteX3" fmla="*/ 92531 w 92531"/>
                            <a:gd name="connsiteY3" fmla="*/ 89329 h 149900"/>
                            <a:gd name="connsiteX4" fmla="*/ 92531 w 92531"/>
                            <a:gd name="connsiteY4" fmla="*/ 149900 h 149900"/>
                            <a:gd name="connsiteX5" fmla="*/ 82262 w 92531"/>
                            <a:gd name="connsiteY5" fmla="*/ 149900 h 149900"/>
                            <a:gd name="connsiteX6" fmla="*/ 82262 w 92531"/>
                            <a:gd name="connsiteY6" fmla="*/ 89329 h 149900"/>
                            <a:gd name="connsiteX7" fmla="*/ 48214 w 92531"/>
                            <a:gd name="connsiteY7" fmla="*/ 52723 h 149900"/>
                            <a:gd name="connsiteX8" fmla="*/ 10533 w 92531"/>
                            <a:gd name="connsiteY8" fmla="*/ 91884 h 149900"/>
                            <a:gd name="connsiteX9" fmla="*/ 10533 w 92531"/>
                            <a:gd name="connsiteY9" fmla="*/ 149821 h 149900"/>
                            <a:gd name="connsiteX10" fmla="*/ 0 w 92531"/>
                            <a:gd name="connsiteY10" fmla="*/ 149821 h 149900"/>
                            <a:gd name="connsiteX11" fmla="*/ 0 w 92531"/>
                            <a:gd name="connsiteY11" fmla="*/ 0 h 149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2531" h="149900">
                              <a:moveTo>
                                <a:pt x="10112" y="0"/>
                              </a:moveTo>
                              <a:lnTo>
                                <a:pt x="10112" y="63705"/>
                              </a:lnTo>
                              <a:cubicBezTo>
                                <a:pt x="18670" y="48510"/>
                                <a:pt x="33442" y="42637"/>
                                <a:pt x="48214" y="42637"/>
                              </a:cubicBezTo>
                              <a:cubicBezTo>
                                <a:pt x="77759" y="42637"/>
                                <a:pt x="92531" y="61704"/>
                                <a:pt x="92531" y="89329"/>
                              </a:cubicBezTo>
                              <a:lnTo>
                                <a:pt x="92531" y="149900"/>
                              </a:lnTo>
                              <a:lnTo>
                                <a:pt x="82262" y="149900"/>
                              </a:lnTo>
                              <a:lnTo>
                                <a:pt x="82262" y="89329"/>
                              </a:lnTo>
                              <a:cubicBezTo>
                                <a:pt x="82262" y="67471"/>
                                <a:pt x="71966" y="52723"/>
                                <a:pt x="48214" y="52723"/>
                              </a:cubicBezTo>
                              <a:cubicBezTo>
                                <a:pt x="25964" y="52723"/>
                                <a:pt x="10533" y="69841"/>
                                <a:pt x="10533" y="91884"/>
                              </a:cubicBezTo>
                              <a:lnTo>
                                <a:pt x="10533" y="149821"/>
                              </a:lnTo>
                              <a:lnTo>
                                <a:pt x="0" y="149821"/>
                              </a:lnTo>
                              <a:lnTo>
                                <a:pt x="0" y="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6153061" y="1274115"/>
                          <a:ext cx="106451" cy="108975"/>
                        </a:xfrm>
                        <a:custGeom>
                          <a:avLst/>
                          <a:gdLst>
                            <a:gd name="connsiteX0" fmla="*/ 96613 w 106451"/>
                            <a:gd name="connsiteY0" fmla="*/ 50327 h 108975"/>
                            <a:gd name="connsiteX1" fmla="*/ 53797 w 106451"/>
                            <a:gd name="connsiteY1" fmla="*/ 9639 h 108975"/>
                            <a:gd name="connsiteX2" fmla="*/ 10770 w 106451"/>
                            <a:gd name="connsiteY2" fmla="*/ 50327 h 108975"/>
                            <a:gd name="connsiteX3" fmla="*/ 79 w 106451"/>
                            <a:gd name="connsiteY3" fmla="*/ 54593 h 108975"/>
                            <a:gd name="connsiteX4" fmla="*/ 53797 w 106451"/>
                            <a:gd name="connsiteY4" fmla="*/ 0 h 108975"/>
                            <a:gd name="connsiteX5" fmla="*/ 106040 w 106451"/>
                            <a:gd name="connsiteY5" fmla="*/ 59518 h 108975"/>
                            <a:gd name="connsiteX6" fmla="*/ 10691 w 106451"/>
                            <a:gd name="connsiteY6" fmla="*/ 59518 h 108975"/>
                            <a:gd name="connsiteX7" fmla="*/ 53718 w 106451"/>
                            <a:gd name="connsiteY7" fmla="*/ 98705 h 108975"/>
                            <a:gd name="connsiteX8" fmla="*/ 91820 w 106451"/>
                            <a:gd name="connsiteY8" fmla="*/ 82640 h 108975"/>
                            <a:gd name="connsiteX9" fmla="*/ 99325 w 106451"/>
                            <a:gd name="connsiteY9" fmla="*/ 88645 h 108975"/>
                            <a:gd name="connsiteX10" fmla="*/ 53718 w 106451"/>
                            <a:gd name="connsiteY10" fmla="*/ 108975 h 108975"/>
                            <a:gd name="connsiteX11" fmla="*/ 0 w 106451"/>
                            <a:gd name="connsiteY11" fmla="*/ 54593 h 108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6451" h="108975">
                              <a:moveTo>
                                <a:pt x="96613" y="50327"/>
                              </a:moveTo>
                              <a:cubicBezTo>
                                <a:pt x="96402" y="24202"/>
                                <a:pt x="79286" y="9639"/>
                                <a:pt x="53797" y="9639"/>
                              </a:cubicBezTo>
                              <a:cubicBezTo>
                                <a:pt x="31967" y="9639"/>
                                <a:pt x="13140" y="24413"/>
                                <a:pt x="10770" y="50327"/>
                              </a:cubicBezTo>
                              <a:close/>
                              <a:moveTo>
                                <a:pt x="79" y="54593"/>
                              </a:moveTo>
                              <a:cubicBezTo>
                                <a:pt x="79" y="22991"/>
                                <a:pt x="24041" y="0"/>
                                <a:pt x="53797" y="0"/>
                              </a:cubicBezTo>
                              <a:cubicBezTo>
                                <a:pt x="83552" y="0"/>
                                <a:pt x="110095" y="18198"/>
                                <a:pt x="106040" y="59518"/>
                              </a:cubicBezTo>
                              <a:lnTo>
                                <a:pt x="10691" y="59518"/>
                              </a:lnTo>
                              <a:cubicBezTo>
                                <a:pt x="12850" y="84352"/>
                                <a:pt x="31757" y="98705"/>
                                <a:pt x="53718" y="98705"/>
                              </a:cubicBezTo>
                              <a:cubicBezTo>
                                <a:pt x="67647" y="98705"/>
                                <a:pt x="83921" y="93122"/>
                                <a:pt x="91820" y="82640"/>
                              </a:cubicBezTo>
                              <a:lnTo>
                                <a:pt x="99325" y="88645"/>
                              </a:lnTo>
                              <a:cubicBezTo>
                                <a:pt x="89055" y="102128"/>
                                <a:pt x="70649" y="108975"/>
                                <a:pt x="53718" y="108975"/>
                              </a:cubicBezTo>
                              <a:cubicBezTo>
                                <a:pt x="23962" y="108975"/>
                                <a:pt x="0" y="88223"/>
                                <a:pt x="0" y="5459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eform: Shape 34"/>
                      <wps:cNvSpPr/>
                      <wps:spPr>
                        <a:xfrm>
                          <a:off x="6272293" y="1274589"/>
                          <a:ext cx="107461" cy="108742"/>
                        </a:xfrm>
                        <a:custGeom>
                          <a:avLst/>
                          <a:gdLst>
                            <a:gd name="connsiteX0" fmla="*/ 10480 w 107461"/>
                            <a:gd name="connsiteY0" fmla="*/ 54145 h 108742"/>
                            <a:gd name="connsiteX1" fmla="*/ 53744 w 107461"/>
                            <a:gd name="connsiteY1" fmla="*/ 98468 h 108742"/>
                            <a:gd name="connsiteX2" fmla="*/ 53744 w 107461"/>
                            <a:gd name="connsiteY2" fmla="*/ 10060 h 108742"/>
                            <a:gd name="connsiteX3" fmla="*/ 10480 w 107461"/>
                            <a:gd name="connsiteY3" fmla="*/ 54145 h 108742"/>
                            <a:gd name="connsiteX4" fmla="*/ 107462 w 107461"/>
                            <a:gd name="connsiteY4" fmla="*/ 1264 h 108742"/>
                            <a:gd name="connsiteX5" fmla="*/ 107462 w 107461"/>
                            <a:gd name="connsiteY5" fmla="*/ 107027 h 108742"/>
                            <a:gd name="connsiteX6" fmla="*/ 96929 w 107461"/>
                            <a:gd name="connsiteY6" fmla="*/ 107027 h 108742"/>
                            <a:gd name="connsiteX7" fmla="*/ 96929 w 107461"/>
                            <a:gd name="connsiteY7" fmla="*/ 84563 h 108742"/>
                            <a:gd name="connsiteX8" fmla="*/ 53744 w 107461"/>
                            <a:gd name="connsiteY8" fmla="*/ 108738 h 108742"/>
                            <a:gd name="connsiteX9" fmla="*/ 0 w 107461"/>
                            <a:gd name="connsiteY9" fmla="*/ 54145 h 108742"/>
                            <a:gd name="connsiteX10" fmla="*/ 53744 w 107461"/>
                            <a:gd name="connsiteY10" fmla="*/ 0 h 108742"/>
                            <a:gd name="connsiteX11" fmla="*/ 96981 w 107461"/>
                            <a:gd name="connsiteY11" fmla="*/ 24386 h 108742"/>
                            <a:gd name="connsiteX12" fmla="*/ 96981 w 107461"/>
                            <a:gd name="connsiteY12" fmla="*/ 1264 h 108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461" h="108742">
                              <a:moveTo>
                                <a:pt x="10480" y="54145"/>
                              </a:moveTo>
                              <a:cubicBezTo>
                                <a:pt x="10480" y="80691"/>
                                <a:pt x="29755" y="98468"/>
                                <a:pt x="53744" y="98468"/>
                              </a:cubicBezTo>
                              <a:cubicBezTo>
                                <a:pt x="112596" y="98468"/>
                                <a:pt x="112596" y="10060"/>
                                <a:pt x="53744" y="10060"/>
                              </a:cubicBezTo>
                              <a:cubicBezTo>
                                <a:pt x="29755" y="10060"/>
                                <a:pt x="10480" y="27599"/>
                                <a:pt x="10480" y="54145"/>
                              </a:cubicBezTo>
                              <a:moveTo>
                                <a:pt x="107462" y="1264"/>
                              </a:moveTo>
                              <a:lnTo>
                                <a:pt x="107462" y="107027"/>
                              </a:lnTo>
                              <a:lnTo>
                                <a:pt x="96929" y="107027"/>
                              </a:lnTo>
                              <a:lnTo>
                                <a:pt x="96929" y="84563"/>
                              </a:lnTo>
                              <a:cubicBezTo>
                                <a:pt x="87891" y="99763"/>
                                <a:pt x="71426" y="108981"/>
                                <a:pt x="53744" y="108738"/>
                              </a:cubicBezTo>
                              <a:cubicBezTo>
                                <a:pt x="24199" y="108738"/>
                                <a:pt x="0" y="86485"/>
                                <a:pt x="0" y="54145"/>
                              </a:cubicBezTo>
                              <a:cubicBezTo>
                                <a:pt x="0" y="21806"/>
                                <a:pt x="24199" y="0"/>
                                <a:pt x="53744" y="0"/>
                              </a:cubicBezTo>
                              <a:cubicBezTo>
                                <a:pt x="70860" y="0"/>
                                <a:pt x="88186" y="7901"/>
                                <a:pt x="96981" y="24386"/>
                              </a:cubicBezTo>
                              <a:lnTo>
                                <a:pt x="96981" y="1264"/>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a:off x="6400083" y="1231768"/>
                          <a:ext cx="10480" cy="149847"/>
                        </a:xfrm>
                        <a:custGeom>
                          <a:avLst/>
                          <a:gdLst>
                            <a:gd name="connsiteX0" fmla="*/ 0 w 10480"/>
                            <a:gd name="connsiteY0" fmla="*/ 0 h 149847"/>
                            <a:gd name="connsiteX1" fmla="*/ 10480 w 10480"/>
                            <a:gd name="connsiteY1" fmla="*/ 0 h 149847"/>
                            <a:gd name="connsiteX2" fmla="*/ 10480 w 10480"/>
                            <a:gd name="connsiteY2" fmla="*/ 149848 h 149847"/>
                            <a:gd name="connsiteX3" fmla="*/ 0 w 10480"/>
                            <a:gd name="connsiteY3" fmla="*/ 149848 h 149847"/>
                          </a:gdLst>
                          <a:ahLst/>
                          <a:cxnLst>
                            <a:cxn ang="0">
                              <a:pos x="connsiteX0" y="connsiteY0"/>
                            </a:cxn>
                            <a:cxn ang="0">
                              <a:pos x="connsiteX1" y="connsiteY1"/>
                            </a:cxn>
                            <a:cxn ang="0">
                              <a:pos x="connsiteX2" y="connsiteY2"/>
                            </a:cxn>
                            <a:cxn ang="0">
                              <a:pos x="connsiteX3" y="connsiteY3"/>
                            </a:cxn>
                          </a:cxnLst>
                          <a:rect l="l" t="t" r="r" b="b"/>
                          <a:pathLst>
                            <a:path w="10480" h="149847">
                              <a:moveTo>
                                <a:pt x="0" y="0"/>
                              </a:moveTo>
                              <a:lnTo>
                                <a:pt x="10480" y="0"/>
                              </a:lnTo>
                              <a:lnTo>
                                <a:pt x="10480" y="149848"/>
                              </a:lnTo>
                              <a:lnTo>
                                <a:pt x="0" y="149848"/>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6423202" y="1243962"/>
                          <a:ext cx="72150" cy="139076"/>
                        </a:xfrm>
                        <a:custGeom>
                          <a:avLst/>
                          <a:gdLst>
                            <a:gd name="connsiteX0" fmla="*/ 32757 w 72150"/>
                            <a:gd name="connsiteY0" fmla="*/ 0 h 139076"/>
                            <a:gd name="connsiteX1" fmla="*/ 32757 w 72150"/>
                            <a:gd name="connsiteY1" fmla="*/ 31892 h 139076"/>
                            <a:gd name="connsiteX2" fmla="*/ 68727 w 72150"/>
                            <a:gd name="connsiteY2" fmla="*/ 31892 h 139076"/>
                            <a:gd name="connsiteX3" fmla="*/ 68727 w 72150"/>
                            <a:gd name="connsiteY3" fmla="*/ 40688 h 139076"/>
                            <a:gd name="connsiteX4" fmla="*/ 32757 w 72150"/>
                            <a:gd name="connsiteY4" fmla="*/ 40688 h 139076"/>
                            <a:gd name="connsiteX5" fmla="*/ 32757 w 72150"/>
                            <a:gd name="connsiteY5" fmla="*/ 105130 h 139076"/>
                            <a:gd name="connsiteX6" fmla="*/ 52243 w 72150"/>
                            <a:gd name="connsiteY6" fmla="*/ 129517 h 139076"/>
                            <a:gd name="connsiteX7" fmla="*/ 68516 w 72150"/>
                            <a:gd name="connsiteY7" fmla="*/ 125251 h 139076"/>
                            <a:gd name="connsiteX8" fmla="*/ 72150 w 72150"/>
                            <a:gd name="connsiteY8" fmla="*/ 133810 h 139076"/>
                            <a:gd name="connsiteX9" fmla="*/ 52243 w 72150"/>
                            <a:gd name="connsiteY9" fmla="*/ 139077 h 139076"/>
                            <a:gd name="connsiteX10" fmla="*/ 22488 w 72150"/>
                            <a:gd name="connsiteY10" fmla="*/ 105051 h 139076"/>
                            <a:gd name="connsiteX11" fmla="*/ 22488 w 72150"/>
                            <a:gd name="connsiteY11" fmla="*/ 40688 h 139076"/>
                            <a:gd name="connsiteX12" fmla="*/ 0 w 72150"/>
                            <a:gd name="connsiteY12" fmla="*/ 40688 h 139076"/>
                            <a:gd name="connsiteX13" fmla="*/ 0 w 72150"/>
                            <a:gd name="connsiteY13" fmla="*/ 31892 h 139076"/>
                            <a:gd name="connsiteX14" fmla="*/ 22488 w 72150"/>
                            <a:gd name="connsiteY14" fmla="*/ 31892 h 139076"/>
                            <a:gd name="connsiteX15" fmla="*/ 22488 w 72150"/>
                            <a:gd name="connsiteY15" fmla="*/ 1080 h 139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2150" h="139076">
                              <a:moveTo>
                                <a:pt x="32757" y="0"/>
                              </a:moveTo>
                              <a:lnTo>
                                <a:pt x="32757" y="31892"/>
                              </a:lnTo>
                              <a:lnTo>
                                <a:pt x="68727" y="31892"/>
                              </a:lnTo>
                              <a:lnTo>
                                <a:pt x="68727" y="40688"/>
                              </a:lnTo>
                              <a:lnTo>
                                <a:pt x="32757" y="40688"/>
                              </a:lnTo>
                              <a:lnTo>
                                <a:pt x="32757" y="105130"/>
                              </a:lnTo>
                              <a:cubicBezTo>
                                <a:pt x="32757" y="119457"/>
                                <a:pt x="35759" y="129517"/>
                                <a:pt x="52243" y="129517"/>
                              </a:cubicBezTo>
                              <a:cubicBezTo>
                                <a:pt x="57910" y="129280"/>
                                <a:pt x="63460" y="127826"/>
                                <a:pt x="68516" y="125251"/>
                              </a:cubicBezTo>
                              <a:lnTo>
                                <a:pt x="72150" y="133810"/>
                              </a:lnTo>
                              <a:cubicBezTo>
                                <a:pt x="65996" y="137041"/>
                                <a:pt x="59189" y="138842"/>
                                <a:pt x="52243" y="139077"/>
                              </a:cubicBezTo>
                              <a:cubicBezTo>
                                <a:pt x="29755" y="139077"/>
                                <a:pt x="22488" y="125909"/>
                                <a:pt x="22488" y="105051"/>
                              </a:cubicBezTo>
                              <a:lnTo>
                                <a:pt x="22488" y="40688"/>
                              </a:lnTo>
                              <a:lnTo>
                                <a:pt x="0" y="40688"/>
                              </a:lnTo>
                              <a:lnTo>
                                <a:pt x="0" y="31892"/>
                              </a:lnTo>
                              <a:lnTo>
                                <a:pt x="22488" y="31892"/>
                              </a:lnTo>
                              <a:lnTo>
                                <a:pt x="22488" y="108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6507939" y="1231768"/>
                          <a:ext cx="92504" cy="149900"/>
                        </a:xfrm>
                        <a:custGeom>
                          <a:avLst/>
                          <a:gdLst>
                            <a:gd name="connsiteX0" fmla="*/ 10111 w 92504"/>
                            <a:gd name="connsiteY0" fmla="*/ 0 h 149900"/>
                            <a:gd name="connsiteX1" fmla="*/ 10111 w 92504"/>
                            <a:gd name="connsiteY1" fmla="*/ 63705 h 149900"/>
                            <a:gd name="connsiteX2" fmla="*/ 48214 w 92504"/>
                            <a:gd name="connsiteY2" fmla="*/ 42637 h 149900"/>
                            <a:gd name="connsiteX3" fmla="*/ 92505 w 92504"/>
                            <a:gd name="connsiteY3" fmla="*/ 89329 h 149900"/>
                            <a:gd name="connsiteX4" fmla="*/ 92505 w 92504"/>
                            <a:gd name="connsiteY4" fmla="*/ 149900 h 149900"/>
                            <a:gd name="connsiteX5" fmla="*/ 82235 w 92504"/>
                            <a:gd name="connsiteY5" fmla="*/ 149900 h 149900"/>
                            <a:gd name="connsiteX6" fmla="*/ 82235 w 92504"/>
                            <a:gd name="connsiteY6" fmla="*/ 89329 h 149900"/>
                            <a:gd name="connsiteX7" fmla="*/ 48214 w 92504"/>
                            <a:gd name="connsiteY7" fmla="*/ 52723 h 149900"/>
                            <a:gd name="connsiteX8" fmla="*/ 10533 w 92504"/>
                            <a:gd name="connsiteY8" fmla="*/ 91884 h 149900"/>
                            <a:gd name="connsiteX9" fmla="*/ 10533 w 92504"/>
                            <a:gd name="connsiteY9" fmla="*/ 149821 h 149900"/>
                            <a:gd name="connsiteX10" fmla="*/ 0 w 92504"/>
                            <a:gd name="connsiteY10" fmla="*/ 149821 h 149900"/>
                            <a:gd name="connsiteX11" fmla="*/ 0 w 92504"/>
                            <a:gd name="connsiteY11" fmla="*/ 0 h 149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2504" h="149900">
                              <a:moveTo>
                                <a:pt x="10111" y="0"/>
                              </a:moveTo>
                              <a:lnTo>
                                <a:pt x="10111" y="63705"/>
                              </a:lnTo>
                              <a:cubicBezTo>
                                <a:pt x="18669" y="48510"/>
                                <a:pt x="33442" y="42637"/>
                                <a:pt x="48214" y="42637"/>
                              </a:cubicBezTo>
                              <a:cubicBezTo>
                                <a:pt x="77732" y="42637"/>
                                <a:pt x="92505" y="61704"/>
                                <a:pt x="92505" y="89329"/>
                              </a:cubicBezTo>
                              <a:lnTo>
                                <a:pt x="92505" y="149900"/>
                              </a:lnTo>
                              <a:lnTo>
                                <a:pt x="82235" y="149900"/>
                              </a:lnTo>
                              <a:lnTo>
                                <a:pt x="82235" y="89329"/>
                              </a:lnTo>
                              <a:cubicBezTo>
                                <a:pt x="82235" y="67471"/>
                                <a:pt x="71966" y="52723"/>
                                <a:pt x="48214" y="52723"/>
                              </a:cubicBezTo>
                              <a:cubicBezTo>
                                <a:pt x="25937" y="52723"/>
                                <a:pt x="10533" y="69841"/>
                                <a:pt x="10533" y="91884"/>
                              </a:cubicBezTo>
                              <a:lnTo>
                                <a:pt x="10533" y="149821"/>
                              </a:lnTo>
                              <a:lnTo>
                                <a:pt x="0" y="149821"/>
                              </a:lnTo>
                              <a:lnTo>
                                <a:pt x="0" y="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6613505" y="1274747"/>
                          <a:ext cx="92899" cy="107896"/>
                        </a:xfrm>
                        <a:custGeom>
                          <a:avLst/>
                          <a:gdLst>
                            <a:gd name="connsiteX0" fmla="*/ 92900 w 92899"/>
                            <a:gd name="connsiteY0" fmla="*/ 92094 h 107896"/>
                            <a:gd name="connsiteX1" fmla="*/ 54376 w 92899"/>
                            <a:gd name="connsiteY1" fmla="*/ 107896 h 107896"/>
                            <a:gd name="connsiteX2" fmla="*/ 0 w 92899"/>
                            <a:gd name="connsiteY2" fmla="*/ 53935 h 107896"/>
                            <a:gd name="connsiteX3" fmla="*/ 54376 w 92899"/>
                            <a:gd name="connsiteY3" fmla="*/ 0 h 107896"/>
                            <a:gd name="connsiteX4" fmla="*/ 92900 w 92899"/>
                            <a:gd name="connsiteY4" fmla="*/ 15801 h 107896"/>
                            <a:gd name="connsiteX5" fmla="*/ 86054 w 92899"/>
                            <a:gd name="connsiteY5" fmla="*/ 22438 h 107896"/>
                            <a:gd name="connsiteX6" fmla="*/ 54455 w 92899"/>
                            <a:gd name="connsiteY6" fmla="*/ 9823 h 107896"/>
                            <a:gd name="connsiteX7" fmla="*/ 10375 w 92899"/>
                            <a:gd name="connsiteY7" fmla="*/ 53908 h 107896"/>
                            <a:gd name="connsiteX8" fmla="*/ 54455 w 92899"/>
                            <a:gd name="connsiteY8" fmla="*/ 98020 h 107896"/>
                            <a:gd name="connsiteX9" fmla="*/ 85922 w 92899"/>
                            <a:gd name="connsiteY9" fmla="*/ 84852 h 107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2899" h="107896">
                              <a:moveTo>
                                <a:pt x="92900" y="92094"/>
                              </a:moveTo>
                              <a:cubicBezTo>
                                <a:pt x="82688" y="102302"/>
                                <a:pt x="68814" y="107993"/>
                                <a:pt x="54376" y="107896"/>
                              </a:cubicBezTo>
                              <a:cubicBezTo>
                                <a:pt x="24621" y="107896"/>
                                <a:pt x="0" y="87328"/>
                                <a:pt x="0" y="53935"/>
                              </a:cubicBezTo>
                              <a:cubicBezTo>
                                <a:pt x="0" y="20542"/>
                                <a:pt x="23699" y="0"/>
                                <a:pt x="54376" y="0"/>
                              </a:cubicBezTo>
                              <a:cubicBezTo>
                                <a:pt x="68793" y="11"/>
                                <a:pt x="82628" y="5683"/>
                                <a:pt x="92900" y="15801"/>
                              </a:cubicBezTo>
                              <a:lnTo>
                                <a:pt x="86054" y="22438"/>
                              </a:lnTo>
                              <a:cubicBezTo>
                                <a:pt x="77590" y="14237"/>
                                <a:pt x="66239" y="9705"/>
                                <a:pt x="54455" y="9823"/>
                              </a:cubicBezTo>
                              <a:cubicBezTo>
                                <a:pt x="30493" y="9823"/>
                                <a:pt x="10375" y="25440"/>
                                <a:pt x="10375" y="53908"/>
                              </a:cubicBezTo>
                              <a:cubicBezTo>
                                <a:pt x="10375" y="82377"/>
                                <a:pt x="30493" y="98020"/>
                                <a:pt x="54455" y="98020"/>
                              </a:cubicBezTo>
                              <a:cubicBezTo>
                                <a:pt x="66270" y="97957"/>
                                <a:pt x="77583" y="93222"/>
                                <a:pt x="85922" y="84852"/>
                              </a:cubicBez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6713857" y="1274589"/>
                          <a:ext cx="107514" cy="108744"/>
                        </a:xfrm>
                        <a:custGeom>
                          <a:avLst/>
                          <a:gdLst>
                            <a:gd name="connsiteX0" fmla="*/ 10533 w 107514"/>
                            <a:gd name="connsiteY0" fmla="*/ 54145 h 108744"/>
                            <a:gd name="connsiteX1" fmla="*/ 53770 w 107514"/>
                            <a:gd name="connsiteY1" fmla="*/ 98468 h 108744"/>
                            <a:gd name="connsiteX2" fmla="*/ 53770 w 107514"/>
                            <a:gd name="connsiteY2" fmla="*/ 10060 h 108744"/>
                            <a:gd name="connsiteX3" fmla="*/ 10533 w 107514"/>
                            <a:gd name="connsiteY3" fmla="*/ 54145 h 108744"/>
                            <a:gd name="connsiteX4" fmla="*/ 107514 w 107514"/>
                            <a:gd name="connsiteY4" fmla="*/ 1264 h 108744"/>
                            <a:gd name="connsiteX5" fmla="*/ 107514 w 107514"/>
                            <a:gd name="connsiteY5" fmla="*/ 107027 h 108744"/>
                            <a:gd name="connsiteX6" fmla="*/ 96981 w 107514"/>
                            <a:gd name="connsiteY6" fmla="*/ 107027 h 108744"/>
                            <a:gd name="connsiteX7" fmla="*/ 96981 w 107514"/>
                            <a:gd name="connsiteY7" fmla="*/ 84563 h 108744"/>
                            <a:gd name="connsiteX8" fmla="*/ 53718 w 107514"/>
                            <a:gd name="connsiteY8" fmla="*/ 108738 h 108744"/>
                            <a:gd name="connsiteX9" fmla="*/ 0 w 107514"/>
                            <a:gd name="connsiteY9" fmla="*/ 54145 h 108744"/>
                            <a:gd name="connsiteX10" fmla="*/ 53718 w 107514"/>
                            <a:gd name="connsiteY10" fmla="*/ 0 h 108744"/>
                            <a:gd name="connsiteX11" fmla="*/ 96981 w 107514"/>
                            <a:gd name="connsiteY11" fmla="*/ 24386 h 108744"/>
                            <a:gd name="connsiteX12" fmla="*/ 96981 w 107514"/>
                            <a:gd name="connsiteY12" fmla="*/ 1264 h 108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514" h="108744">
                              <a:moveTo>
                                <a:pt x="10533" y="54145"/>
                              </a:moveTo>
                              <a:cubicBezTo>
                                <a:pt x="10533" y="80691"/>
                                <a:pt x="29808" y="98468"/>
                                <a:pt x="53770" y="98468"/>
                              </a:cubicBezTo>
                              <a:cubicBezTo>
                                <a:pt x="112649" y="98468"/>
                                <a:pt x="112649" y="10060"/>
                                <a:pt x="53770" y="10060"/>
                              </a:cubicBezTo>
                              <a:cubicBezTo>
                                <a:pt x="29808" y="10060"/>
                                <a:pt x="10533" y="27599"/>
                                <a:pt x="10533" y="54145"/>
                              </a:cubicBezTo>
                              <a:moveTo>
                                <a:pt x="107514" y="1264"/>
                              </a:moveTo>
                              <a:lnTo>
                                <a:pt x="107514" y="107027"/>
                              </a:lnTo>
                              <a:lnTo>
                                <a:pt x="96981" y="107027"/>
                              </a:lnTo>
                              <a:lnTo>
                                <a:pt x="96981" y="84563"/>
                              </a:lnTo>
                              <a:cubicBezTo>
                                <a:pt x="87928" y="99787"/>
                                <a:pt x="71426" y="109010"/>
                                <a:pt x="53718" y="108738"/>
                              </a:cubicBezTo>
                              <a:cubicBezTo>
                                <a:pt x="24199" y="108738"/>
                                <a:pt x="0" y="86485"/>
                                <a:pt x="0" y="54145"/>
                              </a:cubicBezTo>
                              <a:cubicBezTo>
                                <a:pt x="0" y="21806"/>
                                <a:pt x="24199" y="0"/>
                                <a:pt x="53718" y="0"/>
                              </a:cubicBezTo>
                              <a:cubicBezTo>
                                <a:pt x="70860" y="0"/>
                                <a:pt x="88186" y="7901"/>
                                <a:pt x="96981" y="24386"/>
                              </a:cubicBezTo>
                              <a:lnTo>
                                <a:pt x="96981" y="1264"/>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6841673" y="1274791"/>
                          <a:ext cx="68094" cy="106825"/>
                        </a:xfrm>
                        <a:custGeom>
                          <a:avLst/>
                          <a:gdLst>
                            <a:gd name="connsiteX0" fmla="*/ 9875 w 68094"/>
                            <a:gd name="connsiteY0" fmla="*/ 1063 h 106825"/>
                            <a:gd name="connsiteX1" fmla="*/ 10296 w 68094"/>
                            <a:gd name="connsiteY1" fmla="*/ 19919 h 106825"/>
                            <a:gd name="connsiteX2" fmla="*/ 45423 w 68094"/>
                            <a:gd name="connsiteY2" fmla="*/ 9 h 106825"/>
                            <a:gd name="connsiteX3" fmla="*/ 68095 w 68094"/>
                            <a:gd name="connsiteY3" fmla="*/ 6198 h 106825"/>
                            <a:gd name="connsiteX4" fmla="*/ 63382 w 68094"/>
                            <a:gd name="connsiteY4" fmla="*/ 14784 h 106825"/>
                            <a:gd name="connsiteX5" fmla="*/ 45423 w 68094"/>
                            <a:gd name="connsiteY5" fmla="*/ 9859 h 106825"/>
                            <a:gd name="connsiteX6" fmla="*/ 10533 w 68094"/>
                            <a:gd name="connsiteY6" fmla="*/ 45174 h 106825"/>
                            <a:gd name="connsiteX7" fmla="*/ 10533 w 68094"/>
                            <a:gd name="connsiteY7" fmla="*/ 45174 h 106825"/>
                            <a:gd name="connsiteX8" fmla="*/ 10533 w 68094"/>
                            <a:gd name="connsiteY8" fmla="*/ 106825 h 106825"/>
                            <a:gd name="connsiteX9" fmla="*/ 0 w 68094"/>
                            <a:gd name="connsiteY9" fmla="*/ 106825 h 106825"/>
                            <a:gd name="connsiteX10" fmla="*/ 0 w 68094"/>
                            <a:gd name="connsiteY10" fmla="*/ 1063 h 106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8094" h="106825">
                              <a:moveTo>
                                <a:pt x="9875" y="1063"/>
                              </a:moveTo>
                              <a:lnTo>
                                <a:pt x="10296" y="19919"/>
                              </a:lnTo>
                              <a:cubicBezTo>
                                <a:pt x="16932" y="5566"/>
                                <a:pt x="31915" y="9"/>
                                <a:pt x="45423" y="9"/>
                              </a:cubicBezTo>
                              <a:cubicBezTo>
                                <a:pt x="53420" y="-162"/>
                                <a:pt x="61293" y="1987"/>
                                <a:pt x="68095" y="6198"/>
                              </a:cubicBezTo>
                              <a:lnTo>
                                <a:pt x="63382" y="14784"/>
                              </a:lnTo>
                              <a:cubicBezTo>
                                <a:pt x="57970" y="11502"/>
                                <a:pt x="51751" y="9796"/>
                                <a:pt x="45423" y="9859"/>
                              </a:cubicBezTo>
                              <a:cubicBezTo>
                                <a:pt x="26037" y="9975"/>
                                <a:pt x="10417" y="25786"/>
                                <a:pt x="10533" y="45174"/>
                              </a:cubicBezTo>
                              <a:cubicBezTo>
                                <a:pt x="10533" y="45174"/>
                                <a:pt x="10533" y="45174"/>
                                <a:pt x="10533" y="45174"/>
                              </a:cubicBezTo>
                              <a:lnTo>
                                <a:pt x="10533" y="106825"/>
                              </a:lnTo>
                              <a:lnTo>
                                <a:pt x="0" y="106825"/>
                              </a:lnTo>
                              <a:lnTo>
                                <a:pt x="0" y="1063"/>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6911480" y="1274115"/>
                          <a:ext cx="106377" cy="108975"/>
                        </a:xfrm>
                        <a:custGeom>
                          <a:avLst/>
                          <a:gdLst>
                            <a:gd name="connsiteX0" fmla="*/ 96560 w 106377"/>
                            <a:gd name="connsiteY0" fmla="*/ 50327 h 108975"/>
                            <a:gd name="connsiteX1" fmla="*/ 53744 w 106377"/>
                            <a:gd name="connsiteY1" fmla="*/ 9639 h 108975"/>
                            <a:gd name="connsiteX2" fmla="*/ 10717 w 106377"/>
                            <a:gd name="connsiteY2" fmla="*/ 50327 h 108975"/>
                            <a:gd name="connsiteX3" fmla="*/ 0 w 106377"/>
                            <a:gd name="connsiteY3" fmla="*/ 54593 h 108975"/>
                            <a:gd name="connsiteX4" fmla="*/ 53744 w 106377"/>
                            <a:gd name="connsiteY4" fmla="*/ 0 h 108975"/>
                            <a:gd name="connsiteX5" fmla="*/ 105961 w 106377"/>
                            <a:gd name="connsiteY5" fmla="*/ 59518 h 108975"/>
                            <a:gd name="connsiteX6" fmla="*/ 10717 w 106377"/>
                            <a:gd name="connsiteY6" fmla="*/ 59518 h 108975"/>
                            <a:gd name="connsiteX7" fmla="*/ 53744 w 106377"/>
                            <a:gd name="connsiteY7" fmla="*/ 98705 h 108975"/>
                            <a:gd name="connsiteX8" fmla="*/ 91847 w 106377"/>
                            <a:gd name="connsiteY8" fmla="*/ 82640 h 108975"/>
                            <a:gd name="connsiteX9" fmla="*/ 99325 w 106377"/>
                            <a:gd name="connsiteY9" fmla="*/ 88645 h 108975"/>
                            <a:gd name="connsiteX10" fmla="*/ 53744 w 106377"/>
                            <a:gd name="connsiteY10" fmla="*/ 108975 h 108975"/>
                            <a:gd name="connsiteX11" fmla="*/ 0 w 106377"/>
                            <a:gd name="connsiteY11" fmla="*/ 54593 h 108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6377" h="108975">
                              <a:moveTo>
                                <a:pt x="96560" y="50327"/>
                              </a:moveTo>
                              <a:cubicBezTo>
                                <a:pt x="96349" y="24202"/>
                                <a:pt x="79207" y="9639"/>
                                <a:pt x="53744" y="9639"/>
                              </a:cubicBezTo>
                              <a:cubicBezTo>
                                <a:pt x="31915" y="9639"/>
                                <a:pt x="13061" y="24413"/>
                                <a:pt x="10717" y="50327"/>
                              </a:cubicBezTo>
                              <a:close/>
                              <a:moveTo>
                                <a:pt x="0" y="54593"/>
                              </a:moveTo>
                              <a:cubicBezTo>
                                <a:pt x="0" y="22991"/>
                                <a:pt x="23989" y="0"/>
                                <a:pt x="53744" y="0"/>
                              </a:cubicBezTo>
                              <a:cubicBezTo>
                                <a:pt x="83499" y="0"/>
                                <a:pt x="110042" y="18198"/>
                                <a:pt x="105961" y="59518"/>
                              </a:cubicBezTo>
                              <a:lnTo>
                                <a:pt x="10717" y="59518"/>
                              </a:lnTo>
                              <a:cubicBezTo>
                                <a:pt x="12850" y="84352"/>
                                <a:pt x="31915" y="98705"/>
                                <a:pt x="53744" y="98705"/>
                              </a:cubicBezTo>
                              <a:cubicBezTo>
                                <a:pt x="67647" y="98705"/>
                                <a:pt x="83921" y="93122"/>
                                <a:pt x="91847" y="82640"/>
                              </a:cubicBezTo>
                              <a:lnTo>
                                <a:pt x="99325" y="88645"/>
                              </a:lnTo>
                              <a:cubicBezTo>
                                <a:pt x="89055" y="102128"/>
                                <a:pt x="70649" y="108975"/>
                                <a:pt x="53744" y="108975"/>
                              </a:cubicBezTo>
                              <a:cubicBezTo>
                                <a:pt x="23989" y="108975"/>
                                <a:pt x="0" y="88223"/>
                                <a:pt x="0" y="5459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a:off x="4887614" y="1309178"/>
                          <a:ext cx="197598" cy="189630"/>
                        </a:xfrm>
                        <a:custGeom>
                          <a:avLst/>
                          <a:gdLst>
                            <a:gd name="connsiteX0" fmla="*/ 193806 w 197598"/>
                            <a:gd name="connsiteY0" fmla="*/ 43 h 189630"/>
                            <a:gd name="connsiteX1" fmla="*/ 2 w 197598"/>
                            <a:gd name="connsiteY1" fmla="*/ 187287 h 189630"/>
                            <a:gd name="connsiteX2" fmla="*/ 2134 w 197598"/>
                            <a:gd name="connsiteY2" fmla="*/ 189630 h 189630"/>
                            <a:gd name="connsiteX3" fmla="*/ 8243 w 197598"/>
                            <a:gd name="connsiteY3" fmla="*/ 189630 h 189630"/>
                            <a:gd name="connsiteX4" fmla="*/ 197598 w 197598"/>
                            <a:gd name="connsiteY4" fmla="*/ 5810 h 189630"/>
                            <a:gd name="connsiteX5" fmla="*/ 197598 w 197598"/>
                            <a:gd name="connsiteY5" fmla="*/ 2676 h 189630"/>
                            <a:gd name="connsiteX6" fmla="*/ 193701 w 197598"/>
                            <a:gd name="connsiteY6" fmla="*/ 43 h 1896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7598" h="189630">
                              <a:moveTo>
                                <a:pt x="193806" y="43"/>
                              </a:moveTo>
                              <a:cubicBezTo>
                                <a:pt x="20014" y="10261"/>
                                <a:pt x="5215" y="31355"/>
                                <a:pt x="2" y="187287"/>
                              </a:cubicBezTo>
                              <a:cubicBezTo>
                                <a:pt x="-43" y="188519"/>
                                <a:pt x="905" y="189559"/>
                                <a:pt x="2134" y="189630"/>
                              </a:cubicBezTo>
                              <a:cubicBezTo>
                                <a:pt x="4162" y="189630"/>
                                <a:pt x="6190" y="189630"/>
                                <a:pt x="8243" y="189630"/>
                              </a:cubicBezTo>
                              <a:cubicBezTo>
                                <a:pt x="110673" y="189633"/>
                                <a:pt x="194551" y="108207"/>
                                <a:pt x="197598" y="5810"/>
                              </a:cubicBezTo>
                              <a:cubicBezTo>
                                <a:pt x="197598" y="5283"/>
                                <a:pt x="197598" y="3493"/>
                                <a:pt x="197598" y="2676"/>
                              </a:cubicBezTo>
                              <a:cubicBezTo>
                                <a:pt x="197598" y="43"/>
                                <a:pt x="194965" y="-115"/>
                                <a:pt x="193701" y="4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4888274" y="1119949"/>
                          <a:ext cx="195913" cy="173372"/>
                        </a:xfrm>
                        <a:custGeom>
                          <a:avLst/>
                          <a:gdLst>
                            <a:gd name="connsiteX0" fmla="*/ 195911 w 195913"/>
                            <a:gd name="connsiteY0" fmla="*/ 169810 h 173372"/>
                            <a:gd name="connsiteX1" fmla="*/ 195595 w 195913"/>
                            <a:gd name="connsiteY1" fmla="*/ 166176 h 173372"/>
                            <a:gd name="connsiteX2" fmla="*/ 7584 w 195913"/>
                            <a:gd name="connsiteY2" fmla="*/ 0 h 173372"/>
                            <a:gd name="connsiteX3" fmla="*/ 3476 w 195913"/>
                            <a:gd name="connsiteY3" fmla="*/ 0 h 173372"/>
                            <a:gd name="connsiteX4" fmla="*/ 0 w 195913"/>
                            <a:gd name="connsiteY4" fmla="*/ 2792 h 173372"/>
                            <a:gd name="connsiteX5" fmla="*/ 0 w 195913"/>
                            <a:gd name="connsiteY5" fmla="*/ 4135 h 173372"/>
                            <a:gd name="connsiteX6" fmla="*/ 189592 w 195913"/>
                            <a:gd name="connsiteY6" fmla="*/ 173365 h 173372"/>
                            <a:gd name="connsiteX7" fmla="*/ 192567 w 195913"/>
                            <a:gd name="connsiteY7" fmla="*/ 173365 h 173372"/>
                            <a:gd name="connsiteX8" fmla="*/ 195906 w 195913"/>
                            <a:gd name="connsiteY8" fmla="*/ 170452 h 173372"/>
                            <a:gd name="connsiteX9" fmla="*/ 195859 w 195913"/>
                            <a:gd name="connsiteY9" fmla="*/ 169652 h 173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5913" h="173372">
                              <a:moveTo>
                                <a:pt x="195911" y="169810"/>
                              </a:moveTo>
                              <a:cubicBezTo>
                                <a:pt x="195911" y="169072"/>
                                <a:pt x="195701" y="166913"/>
                                <a:pt x="195595" y="166176"/>
                              </a:cubicBezTo>
                              <a:cubicBezTo>
                                <a:pt x="183777" y="71299"/>
                                <a:pt x="103183" y="63"/>
                                <a:pt x="7584" y="0"/>
                              </a:cubicBezTo>
                              <a:lnTo>
                                <a:pt x="3476" y="0"/>
                              </a:lnTo>
                              <a:cubicBezTo>
                                <a:pt x="2291" y="0"/>
                                <a:pt x="79" y="237"/>
                                <a:pt x="0" y="2792"/>
                              </a:cubicBezTo>
                              <a:cubicBezTo>
                                <a:pt x="0" y="3239"/>
                                <a:pt x="0" y="3687"/>
                                <a:pt x="0" y="4135"/>
                              </a:cubicBezTo>
                              <a:cubicBezTo>
                                <a:pt x="4345" y="134731"/>
                                <a:pt x="28254" y="155562"/>
                                <a:pt x="189592" y="173365"/>
                              </a:cubicBezTo>
                              <a:cubicBezTo>
                                <a:pt x="190382" y="173365"/>
                                <a:pt x="191777" y="173365"/>
                                <a:pt x="192567" y="173365"/>
                              </a:cubicBezTo>
                              <a:cubicBezTo>
                                <a:pt x="194295" y="173484"/>
                                <a:pt x="195790" y="172177"/>
                                <a:pt x="195906" y="170452"/>
                              </a:cubicBezTo>
                              <a:cubicBezTo>
                                <a:pt x="195924" y="170184"/>
                                <a:pt x="195909" y="169915"/>
                                <a:pt x="195859" y="169652"/>
                              </a:cubicBezTo>
                            </a:path>
                          </a:pathLst>
                        </a:custGeom>
                        <a:solidFill>
                          <a:srgbClr val="B6DEDB"/>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4706424" y="1123271"/>
                          <a:ext cx="157366" cy="372120"/>
                        </a:xfrm>
                        <a:custGeom>
                          <a:avLst/>
                          <a:gdLst>
                            <a:gd name="connsiteX0" fmla="*/ 157335 w 157366"/>
                            <a:gd name="connsiteY0" fmla="*/ 368401 h 372120"/>
                            <a:gd name="connsiteX1" fmla="*/ 157335 w 157366"/>
                            <a:gd name="connsiteY1" fmla="*/ 367347 h 372120"/>
                            <a:gd name="connsiteX2" fmla="*/ 109094 w 157366"/>
                            <a:gd name="connsiteY2" fmla="*/ 213654 h 372120"/>
                            <a:gd name="connsiteX3" fmla="*/ 7742 w 157366"/>
                            <a:gd name="connsiteY3" fmla="*/ 179234 h 372120"/>
                            <a:gd name="connsiteX4" fmla="*/ 6688 w 157366"/>
                            <a:gd name="connsiteY4" fmla="*/ 178444 h 372120"/>
                            <a:gd name="connsiteX5" fmla="*/ 7742 w 157366"/>
                            <a:gd name="connsiteY5" fmla="*/ 177443 h 372120"/>
                            <a:gd name="connsiteX6" fmla="*/ 110700 w 157366"/>
                            <a:gd name="connsiteY6" fmla="*/ 140785 h 372120"/>
                            <a:gd name="connsiteX7" fmla="*/ 156624 w 157366"/>
                            <a:gd name="connsiteY7" fmla="*/ 3841 h 372120"/>
                            <a:gd name="connsiteX8" fmla="*/ 156624 w 157366"/>
                            <a:gd name="connsiteY8" fmla="*/ 2525 h 372120"/>
                            <a:gd name="connsiteX9" fmla="*/ 154414 w 157366"/>
                            <a:gd name="connsiteY9" fmla="*/ 5 h 372120"/>
                            <a:gd name="connsiteX10" fmla="*/ 153490 w 157366"/>
                            <a:gd name="connsiteY10" fmla="*/ 128 h 372120"/>
                            <a:gd name="connsiteX11" fmla="*/ 184 w 157366"/>
                            <a:gd name="connsiteY11" fmla="*/ 175837 h 372120"/>
                            <a:gd name="connsiteX12" fmla="*/ 184 w 157366"/>
                            <a:gd name="connsiteY12" fmla="*/ 177970 h 372120"/>
                            <a:gd name="connsiteX13" fmla="*/ 0 w 157366"/>
                            <a:gd name="connsiteY13" fmla="*/ 186160 h 372120"/>
                            <a:gd name="connsiteX14" fmla="*/ 151305 w 157366"/>
                            <a:gd name="connsiteY14" fmla="*/ 371745 h 372120"/>
                            <a:gd name="connsiteX15" fmla="*/ 152542 w 157366"/>
                            <a:gd name="connsiteY15" fmla="*/ 372008 h 372120"/>
                            <a:gd name="connsiteX16" fmla="*/ 157361 w 157366"/>
                            <a:gd name="connsiteY16" fmla="*/ 368401 h 372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7366" h="372120">
                              <a:moveTo>
                                <a:pt x="157335" y="368401"/>
                              </a:moveTo>
                              <a:lnTo>
                                <a:pt x="157335" y="367347"/>
                              </a:lnTo>
                              <a:cubicBezTo>
                                <a:pt x="154385" y="286498"/>
                                <a:pt x="151884" y="245072"/>
                                <a:pt x="109094" y="213654"/>
                              </a:cubicBezTo>
                              <a:cubicBezTo>
                                <a:pt x="85553" y="196378"/>
                                <a:pt x="19565" y="181868"/>
                                <a:pt x="7742" y="179234"/>
                              </a:cubicBezTo>
                              <a:cubicBezTo>
                                <a:pt x="7083" y="179234"/>
                                <a:pt x="6715" y="178839"/>
                                <a:pt x="6688" y="178444"/>
                              </a:cubicBezTo>
                              <a:cubicBezTo>
                                <a:pt x="6662" y="178049"/>
                                <a:pt x="6846" y="177733"/>
                                <a:pt x="7742" y="177443"/>
                              </a:cubicBezTo>
                              <a:cubicBezTo>
                                <a:pt x="22514" y="172756"/>
                                <a:pt x="87528" y="157560"/>
                                <a:pt x="110700" y="140785"/>
                              </a:cubicBezTo>
                              <a:cubicBezTo>
                                <a:pt x="148013" y="113765"/>
                                <a:pt x="153543" y="70996"/>
                                <a:pt x="156624" y="3841"/>
                              </a:cubicBezTo>
                              <a:cubicBezTo>
                                <a:pt x="156624" y="3420"/>
                                <a:pt x="156624" y="2972"/>
                                <a:pt x="156624" y="2525"/>
                              </a:cubicBezTo>
                              <a:cubicBezTo>
                                <a:pt x="156708" y="1218"/>
                                <a:pt x="155721" y="90"/>
                                <a:pt x="154414" y="5"/>
                              </a:cubicBezTo>
                              <a:cubicBezTo>
                                <a:pt x="154101" y="-15"/>
                                <a:pt x="153788" y="26"/>
                                <a:pt x="153490" y="128"/>
                              </a:cubicBezTo>
                              <a:cubicBezTo>
                                <a:pt x="68160" y="16632"/>
                                <a:pt x="4977" y="89048"/>
                                <a:pt x="184" y="175837"/>
                              </a:cubicBezTo>
                              <a:cubicBezTo>
                                <a:pt x="184" y="176548"/>
                                <a:pt x="184" y="177259"/>
                                <a:pt x="184" y="177970"/>
                              </a:cubicBezTo>
                              <a:cubicBezTo>
                                <a:pt x="184" y="180604"/>
                                <a:pt x="0" y="183422"/>
                                <a:pt x="0" y="186160"/>
                              </a:cubicBezTo>
                              <a:cubicBezTo>
                                <a:pt x="58" y="276077"/>
                                <a:pt x="63252" y="353587"/>
                                <a:pt x="151305" y="371745"/>
                              </a:cubicBezTo>
                              <a:lnTo>
                                <a:pt x="152542" y="372008"/>
                              </a:lnTo>
                              <a:cubicBezTo>
                                <a:pt x="155175" y="372403"/>
                                <a:pt x="157493" y="371877"/>
                                <a:pt x="157361" y="368401"/>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FD8F50" id="Graphic 1" o:spid="_x0000_s1026" style="position:absolute;margin-left:-13.5pt;margin-top:7pt;width:210.45pt;height:53.5pt;z-index:251676672" coordorigin="45275,9715" coordsize="26727,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">
              <v:shape id="Freeform: Shape 27" o:spid="_x0000_s1027" style="position:absolute;left:51500;top:12349;width:1489;height:1496;visibility:visible;mso-wrap-style:square;v-text-anchor:middle" coordsize="148855,14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" path="m30045,74898v,25703,16642,46718,44080,46718c101563,121616,118495,100548,118495,74898v,-25651,-18090,-47404,-44370,-47404c46687,27494,30045,49379,30045,74898t118811,c148856,117534,119364,149637,74125,149637,28886,149637,,117534,,74898,,32261,29466,,74125,v44659,,74731,32682,74731,75003e" fillcolor="#353535" stroked="f" strokeweight=".07481mm">
                <v:stroke joinstyle="miter"/>
                <v:path arrowok="t" o:connecttype="custom" o:connectlocs="30045,74898;74125,121616;118495,74898;74125,27494;30045,74898;148856,74898;74125,149637;0,74898;74125,0;148856,75003" o:connectangles="0,0,0,0,0,0,0,0,0,0"/>
              </v:shape>
              <v:shape id="Freeform: Shape 28" o:spid="_x0000_s1028" style="position:absolute;left:53138;top:12352;width:2259;height:1466;visibility:visible;mso-wrap-style:square;v-text-anchor:middle" coordsize="225930,14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" path="m98509,146398r,-79006c98509,46087,86238,28284,64935,28284v-21303,,-34890,17697,-34890,39003l30045,146292,,146292,,2317r28017,l30071,21595c38234,5794,55166,,70360,v18432,,37049,7585,45238,28969c127263,7664,145354,369,164918,369v39683,,61012,25097,61012,66549l225930,146608r-30361,l195569,66707v,-21305,-10533,-38239,-31809,-38239c142483,28468,128712,45981,128712,67287r,79005l98509,146398xe" fillcolor="#353535" stroked="f" strokeweight=".07481mm">
                <v:stroke joinstyle="miter"/>
                <v:path arrowok="t" o:connecttype="custom" o:connectlocs="98509,146398;98509,67392;64935,28284;30045,67287;30045,146292;0,146292;0,2317;28017,2317;30071,21595;70360,0;115598,28969;164918,369;225930,66918;225930,146608;195569,146608;195569,66707;163760,28468;128712,67287;128712,146292" o:connectangles="0,0,0,0,0,0,0,0,0,0,0,0,0,0,0,0,0,0,0"/>
              </v:shape>
              <v:shape id="Freeform: Shape 29" o:spid="_x0000_s1029" style="position:absolute;left:55585;top:12355;width:1396;height:1463;visibility:visible;mso-wrap-style:square;v-text-anchor:middle" coordsize="139586,14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" path="m109147,146055r,-77057c109147,44191,95138,27547,70333,27547v-23936,,-40288,19540,-40288,43190l30045,146055,,146055,,1975r27517,l29255,23043c42974,7585,59037,,77706,v35022,,61881,24808,61881,68893l139587,146240r-30440,-185xe" fillcolor="#353535" stroked="f" strokeweight=".07481mm">
                <v:stroke joinstyle="miter"/>
                <v:path arrowok="t" o:connecttype="custom" o:connectlocs="109147,146055;109147,68998;70333,27547;30045,70737;30045,146055;0,146055;0,1975;27517,1975;29255,23043;77706,0;139587,68893;139587,146240" o:connectangles="0,0,0,0,0,0,0,0,0,0,0,0"/>
              </v:shape>
              <v:shape id="Freeform: Shape 30" o:spid="_x0000_s1030" style="position:absolute;left:57115;top:12338;width:1486;height:1512;visibility:visible;mso-wrap-style:square;v-text-anchor:middle" coordsize="148615,15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" path="m119074,61598c117336,38845,100642,26862,76469,26862v-21909,,-39999,11983,-44765,34736l119074,61598xm31230,87012v2633,21884,20723,36184,46976,36184c92821,123196,111201,117640,119943,107738r19565,18961c124630,143053,99825,151217,77627,151217,30229,151217,,121142,,75029,,31234,30651,,75600,v46397,,77917,28310,72387,86906l31230,87012xe" fillcolor="#353535" stroked="f" strokeweight=".07481mm">
                <v:stroke joinstyle="miter"/>
                <v:path arrowok="t" o:connecttype="custom" o:connectlocs="119074,61598;76469,26862;31704,61598;31230,87012;78206,123196;119943,107738;139508,126699;77627,151217;0,75029;75600,0;147987,86906" o:connectangles="0,0,0,0,0,0,0,0,0,0,0"/>
              </v:shape>
              <v:shape id="Freeform: Shape 31" o:spid="_x0000_s1031" style="position:absolute;left:58661;top:12339;width:1270;height:1521;visibility:visible;mso-wrap-style:square;v-text-anchor:middle" coordsize="126975,15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" path="m103327,39134c91926,28600,79628,25703,65383,25703,46950,25414,34732,31523,34732,42926v290,11957,12824,16644,31230,18435c92505,63705,127263,69551,126974,106605v-316,26862,-23936,45560,-61302,45560c42316,152165,18959,146898,,125593l15799,104288v13430,14879,33574,21068,50505,21305c80603,125593,96665,120326,96955,106895,97245,94070,84974,89092,63671,87064,36523,84431,5293,75661,5003,43848,4713,12035,37945,,64856,v22198,,39498,4977,55482,19277l103327,39134xe" fillcolor="#353535" stroked="f" strokeweight=".07481mm">
                <v:stroke joinstyle="miter"/>
                <v:path arrowok="t" o:connecttype="custom" o:connectlocs="103327,39134;65383,25703;34732,42926;65962,61361;126974,106605;65672,152165;0,125593;15799,104288;66304,125593;96955,106895;63671,87064;5003,43848;64856,0;120338,19277" o:connectangles="0,0,0,0,0,0,0,0,0,0,0,0,0,0"/>
              </v:shape>
              <v:shape id="Freeform: Shape 32" o:spid="_x0000_s1032" style="position:absolute;left:60473;top:12317;width:925;height:1499;visibility:visible;mso-wrap-style:square;v-text-anchor:middle" coordsize="92531,14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" path="m10112,r,63705c18670,48510,33442,42637,48214,42637v29545,,44317,19067,44317,46692l92531,149900r-10269,l82262,89329c82262,67471,71966,52723,48214,52723v-22250,,-37681,17118,-37681,39161l10533,149821,,149821,,,10112,xe" fillcolor="#47b9b4" stroked="f" strokeweight=".07481mm">
                <v:stroke joinstyle="miter"/>
                <v:path arrowok="t" o:connecttype="custom" o:connectlocs="10112,0;10112,63705;48214,42637;92531,89329;92531,149900;82262,149900;82262,89329;48214,52723;10533,91884;10533,149821;0,149821;0,0" o:connectangles="0,0,0,0,0,0,0,0,0,0,0,0"/>
              </v:shape>
              <v:shape id="Freeform: Shape 33" o:spid="_x0000_s1033" style="position:absolute;left:61530;top:12741;width:1065;height:1089;visibility:visible;mso-wrap-style:square;v-text-anchor:middle" coordsize="106451,10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" path="m96613,50327c96402,24202,79286,9639,53797,9639v-21830,,-40657,14774,-43027,40688l96613,50327xm79,54593c79,22991,24041,,53797,v29755,,56298,18198,52243,59518l10691,59518v2159,24834,21066,39187,43027,39187c67647,98705,83921,93122,91820,82640r7505,6005c89055,102128,70649,108975,53718,108975,23962,108975,,88223,,54593e" fillcolor="#47b9b4" stroked="f" strokeweight=".07481mm">
                <v:stroke joinstyle="miter"/>
                <v:path arrowok="t" o:connecttype="custom" o:connectlocs="96613,50327;53797,9639;10770,50327;79,54593;53797,0;106040,59518;10691,59518;53718,98705;91820,82640;99325,88645;53718,108975;0,54593" o:connectangles="0,0,0,0,0,0,0,0,0,0,0,0"/>
              </v:shape>
              <v:shape id="Freeform: Shape 34" o:spid="_x0000_s1034" style="position:absolute;left:62722;top:12745;width:1075;height:1088;visibility:visible;mso-wrap-style:square;v-text-anchor:middle" coordsize="107461,10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" path="m10480,54145v,26546,19275,44323,43264,44323c112596,98468,112596,10060,53744,10060v-23989,,-43264,17539,-43264,44085m107462,1264r,105763l96929,107027r,-22464c87891,99763,71426,108981,53744,108738,24199,108738,,86485,,54145,,21806,24199,,53744,,70860,,88186,7901,96981,24386r,-23122l107462,1264xe" fillcolor="#47b9b4" stroked="f" strokeweight=".07481mm">
                <v:stroke joinstyle="miter"/>
                <v:path arrowok="t" o:connecttype="custom" o:connectlocs="10480,54145;53744,98468;53744,10060;10480,54145;107462,1264;107462,107027;96929,107027;96929,84563;53744,108738;0,54145;53744,0;96981,24386;96981,1264" o:connectangles="0,0,0,0,0,0,0,0,0,0,0,0,0"/>
              </v:shape>
              <v:shape id="Freeform: Shape 35" o:spid="_x0000_s1035" style="position:absolute;left:64000;top:12317;width:105;height:1499;visibility:visible;mso-wrap-style:square;v-text-anchor:middle" coordsize="10480,14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" path="m,l10480,r,149848l,149848,,xe" fillcolor="#47b9b4" stroked="f" strokeweight=".07481mm">
                <v:stroke joinstyle="miter"/>
                <v:path arrowok="t" o:connecttype="custom" o:connectlocs="0,0;10480,0;10480,149848;0,149848" o:connectangles="0,0,0,0"/>
              </v:shape>
              <v:shape id="Freeform: Shape 36" o:spid="_x0000_s1036" style="position:absolute;left:64232;top:12439;width:721;height:1391;visibility:visible;mso-wrap-style:square;v-text-anchor:middle" coordsize="72150,13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" path="m32757,r,31892l68727,31892r,8796l32757,40688r,64442c32757,119457,35759,129517,52243,129517v5667,-237,11217,-1691,16273,-4266l72150,133810v-6154,3231,-12961,5032,-19907,5267c29755,139077,22488,125909,22488,105051r,-64363l,40688,,31892r22488,l22488,1080,32757,xe" fillcolor="#47b9b4" stroked="f" strokeweight=".07481mm">
                <v:stroke joinstyle="miter"/>
                <v:path arrowok="t" o:connecttype="custom" o:connectlocs="32757,0;32757,31892;68727,31892;68727,40688;32757,40688;32757,105130;52243,129517;68516,125251;72150,133810;52243,139077;22488,105051;22488,40688;0,40688;0,31892;22488,31892;22488,1080" o:connectangles="0,0,0,0,0,0,0,0,0,0,0,0,0,0,0,0"/>
              </v:shape>
              <v:shape id="Freeform: Shape 37" o:spid="_x0000_s1037" style="position:absolute;left:65079;top:12317;width:925;height:1499;visibility:visible;mso-wrap-style:square;v-text-anchor:middle" coordsize="92504,14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" path="m10111,r,63705c18669,48510,33442,42637,48214,42637v29518,,44291,19067,44291,46692l92505,149900r-10270,l82235,89329c82235,67471,71966,52723,48214,52723v-22277,,-37681,17118,-37681,39161l10533,149821,,149821,,,10111,xe" fillcolor="#47b9b4" stroked="f" strokeweight=".07481mm">
                <v:stroke joinstyle="miter"/>
                <v:path arrowok="t" o:connecttype="custom" o:connectlocs="10111,0;10111,63705;48214,42637;92505,89329;92505,149900;82235,149900;82235,89329;48214,52723;10533,91884;10533,149821;0,149821;0,0" o:connectangles="0,0,0,0,0,0,0,0,0,0,0,0"/>
              </v:shape>
              <v:shape id="Freeform: Shape 38" o:spid="_x0000_s1038" style="position:absolute;left:66135;top:12747;width:929;height:1079;visibility:visible;mso-wrap-style:square;v-text-anchor:middle" coordsize="92899,10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" path="m92900,92094c82688,102302,68814,107993,54376,107896,24621,107896,,87328,,53935,,20542,23699,,54376,,68793,11,82628,5683,92900,15801r-6846,6637c77590,14237,66239,9705,54455,9823v-23962,,-44080,15617,-44080,44085c10375,82377,30493,98020,54455,98020v11815,-63,23128,-4798,31467,-13168l92900,92094xe" fillcolor="#47b9b4" stroked="f" strokeweight=".07481mm">
                <v:stroke joinstyle="miter"/>
                <v:path arrowok="t" o:connecttype="custom" o:connectlocs="92900,92094;54376,107896;0,53935;54376,0;92900,15801;86054,22438;54455,9823;10375,53908;54455,98020;85922,84852" o:connectangles="0,0,0,0,0,0,0,0,0,0"/>
              </v:shape>
              <v:shape id="Freeform: Shape 39" o:spid="_x0000_s1039" style="position:absolute;left:67138;top:12745;width:1075;height:1088;visibility:visible;mso-wrap-style:square;v-text-anchor:middle" coordsize="107514,10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" path="m10533,54145v,26546,19275,44323,43237,44323c112649,98468,112649,10060,53770,10060v-23962,,-43237,17539,-43237,44085m107514,1264r,105763l96981,107027r,-22464c87928,99787,71426,109010,53718,108738,24199,108738,,86485,,54145,,21806,24199,,53718,,70860,,88186,7901,96981,24386r,-23122l107514,1264xe" fillcolor="#47b9b4" stroked="f" strokeweight=".07481mm">
                <v:stroke joinstyle="miter"/>
                <v:path arrowok="t" o:connecttype="custom" o:connectlocs="10533,54145;53770,98468;53770,10060;10533,54145;107514,1264;107514,107027;96981,107027;96981,84563;53718,108738;0,54145;53718,0;96981,24386;96981,1264" o:connectangles="0,0,0,0,0,0,0,0,0,0,0,0,0"/>
              </v:shape>
              <v:shape id="Freeform: Shape 40" o:spid="_x0000_s1040" style="position:absolute;left:68416;top:12747;width:681;height:1069;visibility:visible;mso-wrap-style:square;v-text-anchor:middle" coordsize="68094,10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" path="m9875,1063r421,18856c16932,5566,31915,9,45423,9v7997,-171,15870,1978,22672,6189l63382,14784c57970,11502,51751,9796,45423,9859,26037,9975,10417,25786,10533,45174v,,,,,l10533,106825,,106825,,1063r9875,xe" fillcolor="#47b9b4" stroked="f" strokeweight=".07481mm">
                <v:stroke joinstyle="miter"/>
                <v:path arrowok="t" o:connecttype="custom" o:connectlocs="9875,1063;10296,19919;45423,9;68095,6198;63382,14784;45423,9859;10533,45174;10533,45174;10533,106825;0,106825;0,1063" o:connectangles="0,0,0,0,0,0,0,0,0,0,0"/>
              </v:shape>
              <v:shape id="Freeform: Shape 41" o:spid="_x0000_s1041" style="position:absolute;left:69114;top:12741;width:1064;height:1089;visibility:visible;mso-wrap-style:square;v-text-anchor:middle" coordsize="106377,10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" path="m96560,50327c96349,24202,79207,9639,53744,9639v-21829,,-40683,14774,-43027,40688l96560,50327xm,54593c,22991,23989,,53744,v29755,,56298,18198,52217,59518l10717,59518v2133,24834,21198,39187,43027,39187c67647,98705,83921,93122,91847,82640r7478,6005c89055,102128,70649,108975,53744,108975,23989,108975,,88223,,54593e" fillcolor="#47b9b4" stroked="f" strokeweight=".07481mm">
                <v:stroke joinstyle="miter"/>
                <v:path arrowok="t" o:connecttype="custom" o:connectlocs="96560,50327;53744,9639;10717,50327;0,54593;53744,0;105961,59518;10717,59518;53744,98705;91847,82640;99325,88645;53744,108975;0,54593" o:connectangles="0,0,0,0,0,0,0,0,0,0,0,0"/>
              </v:shape>
              <v:shape id="Freeform: Shape 42" o:spid="_x0000_s1042" style="position:absolute;left:48876;top:13091;width:1976;height:1897;visibility:visible;mso-wrap-style:square;v-text-anchor:middle" coordsize="197598,18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" path="m193806,43c20014,10261,5215,31355,2,187287v-45,1232,903,2272,2132,2343c4162,189630,6190,189630,8243,189630v102430,3,186308,-81423,189355,-183820c197598,5283,197598,3493,197598,2676v,-2633,-2633,-2791,-3897,-2633e" fillcolor="#47b9b4" stroked="f" strokeweight=".07481mm">
                <v:stroke joinstyle="miter"/>
                <v:path arrowok="t" o:connecttype="custom" o:connectlocs="193806,43;2,187287;2134,189630;8243,189630;197598,5810;197598,2676;193701,43" o:connectangles="0,0,0,0,0,0,0"/>
              </v:shape>
              <v:shape id="Freeform: Shape 43" o:spid="_x0000_s1043" style="position:absolute;left:48882;top:11199;width:1959;height:1734;visibility:visible;mso-wrap-style:square;v-text-anchor:middle" coordsize="195913,17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" path="m195911,169810v,-738,-210,-2897,-316,-3634c183777,71299,103183,63,7584,l3476,c2291,,79,237,,2792v,447,,895,,1343c4345,134731,28254,155562,189592,173365v790,,2185,,2975,c194295,173484,195790,172177,195906,170452v18,-268,3,-537,-47,-800e" fillcolor="#b6dedb" stroked="f" strokeweight=".07481mm">
                <v:stroke joinstyle="miter"/>
                <v:path arrowok="t" o:connecttype="custom" o:connectlocs="195911,169810;195595,166176;7584,0;3476,0;0,2792;0,4135;189592,173365;192567,173365;195906,170452;195859,169652" o:connectangles="0,0,0,0,0,0,0,0,0,0"/>
              </v:shape>
              <v:shape id="Freeform: Shape 44" o:spid="_x0000_s1044" style="position:absolute;left:47064;top:11232;width:1573;height:3721;visibility:visible;mso-wrap-style:square;v-text-anchor:middle" coordsize="157366,37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" path="m157335,368401r,-1054c154385,286498,151884,245072,109094,213654,85553,196378,19565,181868,7742,179234v-659,,-1027,-395,-1054,-790c6662,178049,6846,177733,7742,177443v14772,-4687,79786,-19883,102958,-36658c148013,113765,153543,70996,156624,3841v,-421,,-869,,-1316c156708,1218,155721,90,154414,5v-313,-20,-626,21,-924,123c68160,16632,4977,89048,184,175837v,711,,1422,,2133c184,180604,,183422,,186160v58,89917,63252,167427,151305,185585l152542,372008v2633,395,4951,-131,4819,-3607e" fillcolor="#47b9b4" stroked="f" strokeweight=".07481mm">
                <v:stroke joinstyle="miter"/>
                <v:path arrowok="t" o:connecttype="custom" o:connectlocs="157335,368401;157335,367347;109094,213654;7742,179234;6688,178444;7742,177443;110700,140785;156624,3841;156624,2525;154414,5;153490,128;184,175837;184,177970;0,186160;151305,371745;152542,372008;157361,368401" o:connectangles="0,0,0,0,0,0,0,0,0,0,0,0,0,0,0,0,0"/>
              </v:shape>
            </v:group>
          </w:pict>
        </mc:Fallback>
      </mc:AlternateContent>
    </w:r>
    <w:r>
      <w:rPr>
        <w:noProof/>
      </w:rPr>
      <mc:AlternateContent>
        <mc:Choice Requires="wpg">
          <w:drawing>
            <wp:anchor distT="0" distB="0" distL="114300" distR="114300" simplePos="0" relativeHeight="251670528" behindDoc="0" locked="0" layoutInCell="1" allowOverlap="1" wp14:anchorId="30698FD1" wp14:editId="5CBF0EE1">
              <wp:simplePos x="0" y="0"/>
              <wp:positionH relativeFrom="margin">
                <wp:align>center</wp:align>
              </wp:positionH>
              <wp:positionV relativeFrom="paragraph">
                <wp:posOffset>569595</wp:posOffset>
              </wp:positionV>
              <wp:extent cx="6988604" cy="340995"/>
              <wp:effectExtent l="0" t="0" r="3175" b="1905"/>
              <wp:wrapNone/>
              <wp:docPr id="1" name="Group 1"/>
              <wp:cNvGraphicFramePr/>
              <a:graphic xmlns:a="http://schemas.openxmlformats.org/drawingml/2006/main">
                <a:graphicData uri="http://schemas.microsoft.com/office/word/2010/wordprocessingGroup">
                  <wpg:wgp>
                    <wpg:cNvGrpSpPr/>
                    <wpg:grpSpPr>
                      <a:xfrm>
                        <a:off x="0" y="0"/>
                        <a:ext cx="6988604" cy="340995"/>
                        <a:chOff x="0" y="0"/>
                        <a:chExt cx="6988604" cy="340995"/>
                      </a:xfrm>
                    </wpg:grpSpPr>
                    <wpg:grpSp>
                      <wpg:cNvPr id="20" name="Group 20"/>
                      <wpg:cNvGrpSpPr/>
                      <wpg:grpSpPr>
                        <a:xfrm>
                          <a:off x="0" y="38100"/>
                          <a:ext cx="4603834" cy="229870"/>
                          <a:chOff x="114300" y="590550"/>
                          <a:chExt cx="4500245" cy="229870"/>
                        </a:xfrm>
                      </wpg:grpSpPr>
                      <wps:wsp>
                        <wps:cNvPr id="22" name="TextBox 9"/>
                        <wps:cNvSpPr txBox="1"/>
                        <wps:spPr>
                          <a:xfrm>
                            <a:off x="114300" y="590550"/>
                            <a:ext cx="4500245" cy="229870"/>
                          </a:xfrm>
                          <a:prstGeom prst="rect">
                            <a:avLst/>
                          </a:prstGeom>
                          <a:solidFill>
                            <a:schemeClr val="bg1"/>
                          </a:solidFill>
                        </wps:spPr>
                        <wps:txbx>
                          <w:txbxContent>
                            <w:p w14:paraId="464B8A71" w14:textId="77777777" w:rsidR="00E326BF" w:rsidRPr="00E326BF" w:rsidRDefault="00E326BF" w:rsidP="00E326BF">
                              <w:pPr>
                                <w:pStyle w:val="Omnes-Values"/>
                                <w:rPr>
                                  <w:sz w:val="12"/>
                                  <w:szCs w:val="12"/>
                                </w:rPr>
                              </w:pPr>
                              <w:r w:rsidRPr="00E326BF">
                                <w:t>INNOVATION ¦ CARING ¦ ETHICAL ¦ DELIVERY ¦ QUALITY ¦ LISTENING</w:t>
                              </w:r>
                            </w:p>
                          </w:txbxContent>
                        </wps:txbx>
                        <wps:bodyPr wrap="square" rtlCol="0">
                          <a:noAutofit/>
                        </wps:bodyPr>
                      </wps:wsp>
                    </wpg:grpSp>
                    <wps:wsp>
                      <wps:cNvPr id="19" name="Text Box 2"/>
                      <wps:cNvSpPr txBox="1">
                        <a:spLocks noChangeArrowheads="1"/>
                      </wps:cNvSpPr>
                      <wps:spPr bwMode="auto">
                        <a:xfrm>
                          <a:off x="3956050" y="0"/>
                          <a:ext cx="3032554" cy="340995"/>
                        </a:xfrm>
                        <a:prstGeom prst="rect">
                          <a:avLst/>
                        </a:prstGeom>
                        <a:solidFill>
                          <a:srgbClr val="FFFFFF"/>
                        </a:solidFill>
                        <a:ln w="9525">
                          <a:noFill/>
                          <a:miter lim="800000"/>
                          <a:headEnd/>
                          <a:tailEnd/>
                        </a:ln>
                      </wps:spPr>
                      <wps:txbx>
                        <w:txbxContent>
                          <w:p w14:paraId="4D6BF84B" w14:textId="77777777" w:rsidR="00E326BF" w:rsidRDefault="00E326BF" w:rsidP="00E326BF">
                            <w:pPr>
                              <w:pStyle w:val="Omnes-Footer"/>
                            </w:pPr>
                            <w:r>
                              <w:t xml:space="preserve">Page </w:t>
                            </w:r>
                            <w:r>
                              <w:fldChar w:fldCharType="begin"/>
                            </w:r>
                            <w:r>
                              <w:instrText xml:space="preserve"> PAGE   \* MERGEFORMAT </w:instrText>
                            </w:r>
                            <w:r>
                              <w:fldChar w:fldCharType="separate"/>
                            </w:r>
                            <w:r>
                              <w:rPr>
                                <w:noProof/>
                              </w:rPr>
                              <w:t>2</w:t>
                            </w:r>
                            <w:r>
                              <w:fldChar w:fldCharType="end"/>
                            </w:r>
                            <w:r>
                              <w:t xml:space="preserve"> of </w:t>
                            </w:r>
                            <w:fldSimple w:instr="NUMPAGES   \* MERGEFORMAT">
                              <w:r>
                                <w:rPr>
                                  <w:noProof/>
                                </w:rPr>
                                <w:t>2</w:t>
                              </w:r>
                            </w:fldSimple>
                          </w:p>
                        </w:txbxContent>
                      </wps:txbx>
                      <wps:bodyPr rot="0" vert="horz" wrap="square" lIns="91440" tIns="45720" rIns="91440" bIns="45720" anchor="t" anchorCtr="0">
                        <a:noAutofit/>
                      </wps:bodyPr>
                    </wps:wsp>
                  </wpg:wgp>
                </a:graphicData>
              </a:graphic>
            </wp:anchor>
          </w:drawing>
        </mc:Choice>
        <mc:Fallback>
          <w:pict>
            <v:group w14:anchorId="30698FD1" id="Group 1" o:spid="_x0000_s1026" style="position:absolute;margin-left:0;margin-top:44.85pt;width:550.3pt;height:26.85pt;z-index:251670528;mso-position-horizontal:center;mso-position-horizontal-relative:margin" coordsize="69886,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">
              <v:group id="Group 20" o:spid="_x0000_s1027" style="position:absolute;top:381;width:46038;height:2298" coordorigin="1143,5905" coordsize="45002,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Box 9" o:spid="_x0000_s1028" type="#_x0000_t202" style="position:absolute;left:1143;top:5905;width:45002;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" fillcolor="white [3212]" stroked="f">
                  <v:textbox>
                    <w:txbxContent>
                      <w:p w14:paraId="464B8A71" w14:textId="77777777" w:rsidR="00E326BF" w:rsidRPr="00E326BF" w:rsidRDefault="00E326BF" w:rsidP="00E326BF">
                        <w:pPr>
                          <w:pStyle w:val="Omnes-Values"/>
                          <w:rPr>
                            <w:sz w:val="12"/>
                            <w:szCs w:val="12"/>
                          </w:rPr>
                        </w:pPr>
                        <w:r w:rsidRPr="00E326BF">
                          <w:t>INNOVATION ¦ CARING ¦ ETHICAL ¦ DELIVERY ¦ QUALITY ¦ LISTENING</w:t>
                        </w:r>
                      </w:p>
                    </w:txbxContent>
                  </v:textbox>
                </v:shape>
              </v:group>
              <v:shape id="Text Box 2" o:spid="_x0000_s1029" type="#_x0000_t202" style="position:absolute;left:39560;width:30326;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4D6BF84B" w14:textId="77777777" w:rsidR="00E326BF" w:rsidRDefault="00E326BF" w:rsidP="00E326BF">
                      <w:pPr>
                        <w:pStyle w:val="Omnes-Footer"/>
                      </w:pPr>
                      <w:r>
                        <w:t xml:space="preserve">Page </w:t>
                      </w:r>
                      <w:r>
                        <w:fldChar w:fldCharType="begin"/>
                      </w:r>
                      <w:r>
                        <w:instrText xml:space="preserve"> PAGE   \* MERGEFORMAT </w:instrText>
                      </w:r>
                      <w:r>
                        <w:fldChar w:fldCharType="separate"/>
                      </w:r>
                      <w:r>
                        <w:rPr>
                          <w:noProof/>
                        </w:rPr>
                        <w:t>2</w:t>
                      </w:r>
                      <w:r>
                        <w:fldChar w:fldCharType="end"/>
                      </w:r>
                      <w:r>
                        <w:t xml:space="preserve"> of </w:t>
                      </w:r>
                      <w:fldSimple w:instr="NUMPAGES   \* MERGEFORMAT">
                        <w:r>
                          <w:rPr>
                            <w:noProof/>
                          </w:rPr>
                          <w:t>2</w:t>
                        </w:r>
                      </w:fldSimple>
                    </w:p>
                  </w:txbxContent>
                </v:textbox>
              </v:shape>
              <w10:wrap anchorx="margin"/>
            </v:group>
          </w:pict>
        </mc:Fallback>
      </mc:AlternateConten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2C4F" w14:textId="77777777" w:rsidR="00DF15F7" w:rsidRDefault="00DF15F7" w:rsidP="00E326BF">
      <w:pPr>
        <w:spacing w:before="0" w:after="0" w:line="240" w:lineRule="auto"/>
      </w:pPr>
      <w:r>
        <w:separator/>
      </w:r>
    </w:p>
  </w:footnote>
  <w:footnote w:type="continuationSeparator" w:id="0">
    <w:p w14:paraId="33ACDFEE" w14:textId="77777777" w:rsidR="00DF15F7" w:rsidRDefault="00DF15F7" w:rsidP="00E326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3391"/>
    </w:tblGrid>
    <w:tr w:rsidR="00A72FFC" w14:paraId="5EF64B01" w14:textId="77777777" w:rsidTr="00A72FFC">
      <w:tc>
        <w:tcPr>
          <w:tcW w:w="7371" w:type="dxa"/>
        </w:tcPr>
        <w:p w14:paraId="4E8A6CBD" w14:textId="4B5AF82D" w:rsidR="00A72FFC" w:rsidRDefault="002F1F71" w:rsidP="00A72FFC">
          <w:pPr>
            <w:pStyle w:val="HeaderBold"/>
          </w:pPr>
          <w:fldSimple w:instr="STYLEREF  Title  \* MERGEFORMAT">
            <w:r w:rsidR="000B6990">
              <w:rPr>
                <w:noProof/>
              </w:rPr>
              <w:t>Understanding how we look after your information</w:t>
            </w:r>
          </w:fldSimple>
        </w:p>
        <w:p w14:paraId="2F7A7623" w14:textId="32F10E03" w:rsidR="00A72FFC" w:rsidRDefault="002F1F71" w:rsidP="00E326BF">
          <w:pPr>
            <w:pStyle w:val="Header"/>
          </w:pPr>
          <w:fldSimple w:instr="STYLEREF  &quot;Heading 1&quot;  \* MERGEFORMAT">
            <w:r w:rsidR="000B6990" w:rsidRPr="000B6990">
              <w:rPr>
                <w:b/>
                <w:bCs/>
                <w:noProof/>
              </w:rPr>
              <w:t>What if</w:t>
            </w:r>
            <w:r w:rsidR="000B6990">
              <w:rPr>
                <w:noProof/>
              </w:rPr>
              <w:t xml:space="preserve"> you are unhappy?</w:t>
            </w:r>
          </w:fldSimple>
        </w:p>
      </w:tc>
      <w:tc>
        <w:tcPr>
          <w:tcW w:w="3391" w:type="dxa"/>
        </w:tcPr>
        <w:p w14:paraId="0812F0A3" w14:textId="4D15C21A" w:rsidR="00A72FFC" w:rsidRDefault="002F1F71" w:rsidP="00A72FFC">
          <w:pPr>
            <w:pStyle w:val="Header"/>
            <w:jc w:val="right"/>
          </w:pPr>
          <w:fldSimple w:instr="STYLEREF  &quot;Report Author&quot;  \* MERGEFORMAT">
            <w:r w:rsidR="000B6990">
              <w:rPr>
                <w:noProof/>
              </w:rPr>
              <w:t>Omnes Healthcare</w:t>
            </w:r>
          </w:fldSimple>
        </w:p>
        <w:p w14:paraId="59A66179" w14:textId="43C7954F" w:rsidR="00A72FFC" w:rsidRDefault="002F1F71" w:rsidP="00A72FFC">
          <w:pPr>
            <w:pStyle w:val="Header"/>
            <w:jc w:val="right"/>
          </w:pPr>
          <w:fldSimple w:instr="STYLEREF  &quot;Report Date&quot;  \* MERGEFORMAT">
            <w:r w:rsidR="000B6990">
              <w:rPr>
                <w:noProof/>
              </w:rPr>
              <w:t>May 2026</w:t>
            </w:r>
          </w:fldSimple>
        </w:p>
      </w:tc>
    </w:tr>
    <w:tr w:rsidR="00A72FFC" w14:paraId="0EEFD8DC" w14:textId="77777777" w:rsidTr="00A72FFC">
      <w:trPr>
        <w:trHeight w:hRule="exact" w:val="57"/>
      </w:trPr>
      <w:tc>
        <w:tcPr>
          <w:tcW w:w="7371" w:type="dxa"/>
          <w:tcBorders>
            <w:bottom w:val="single" w:sz="12" w:space="0" w:color="47B9B4" w:themeColor="accent5"/>
          </w:tcBorders>
        </w:tcPr>
        <w:p w14:paraId="29A83C5B" w14:textId="77777777" w:rsidR="00A72FFC" w:rsidRDefault="00A72FFC" w:rsidP="00A72FFC">
          <w:pPr>
            <w:pStyle w:val="HeaderBold"/>
          </w:pPr>
        </w:p>
      </w:tc>
      <w:tc>
        <w:tcPr>
          <w:tcW w:w="3391" w:type="dxa"/>
          <w:tcBorders>
            <w:bottom w:val="single" w:sz="12" w:space="0" w:color="47B9B4" w:themeColor="accent5"/>
          </w:tcBorders>
        </w:tcPr>
        <w:p w14:paraId="3620447A" w14:textId="77777777" w:rsidR="00A72FFC" w:rsidRDefault="00A72FFC" w:rsidP="00A72FFC">
          <w:pPr>
            <w:pStyle w:val="Header"/>
            <w:jc w:val="right"/>
          </w:pPr>
        </w:p>
      </w:tc>
    </w:tr>
  </w:tbl>
  <w:p w14:paraId="225F2FEA" w14:textId="77777777" w:rsidR="00E326BF" w:rsidRDefault="00E326BF" w:rsidP="00E32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BD97" w14:textId="77777777" w:rsidR="00A72FFC" w:rsidRDefault="00A72FFC" w:rsidP="00A72FFC">
    <w:pPr>
      <w:pStyle w:val="Header"/>
      <w:jc w:val="right"/>
    </w:pPr>
    <w:r>
      <w:rPr>
        <w:noProof/>
      </w:rPr>
      <w:drawing>
        <wp:anchor distT="0" distB="0" distL="114300" distR="114300" simplePos="0" relativeHeight="251674624" behindDoc="0" locked="0" layoutInCell="1" allowOverlap="0" wp14:anchorId="28AAB24B" wp14:editId="3786B7F2">
          <wp:simplePos x="0" y="0"/>
          <wp:positionH relativeFrom="page">
            <wp:posOffset>6336665</wp:posOffset>
          </wp:positionH>
          <wp:positionV relativeFrom="page">
            <wp:posOffset>215900</wp:posOffset>
          </wp:positionV>
          <wp:extent cx="896400" cy="36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8964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A0DD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FCB4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4AEF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F671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09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E676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8C4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AAE9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562F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86B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17890"/>
    <w:multiLevelType w:val="hybridMultilevel"/>
    <w:tmpl w:val="1696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457FF"/>
    <w:multiLevelType w:val="multilevel"/>
    <w:tmpl w:val="0FFA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11060"/>
    <w:multiLevelType w:val="multilevel"/>
    <w:tmpl w:val="DA2A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C6E8F"/>
    <w:multiLevelType w:val="hybridMultilevel"/>
    <w:tmpl w:val="5072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937A0"/>
    <w:multiLevelType w:val="hybridMultilevel"/>
    <w:tmpl w:val="5FFA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57AA0"/>
    <w:multiLevelType w:val="hybridMultilevel"/>
    <w:tmpl w:val="EEB4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211A9"/>
    <w:multiLevelType w:val="multilevel"/>
    <w:tmpl w:val="7402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23AF6"/>
    <w:multiLevelType w:val="multilevel"/>
    <w:tmpl w:val="84DC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60A70"/>
    <w:multiLevelType w:val="hybridMultilevel"/>
    <w:tmpl w:val="3D204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B0D1E"/>
    <w:multiLevelType w:val="multilevel"/>
    <w:tmpl w:val="C6FA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B41A1"/>
    <w:multiLevelType w:val="hybridMultilevel"/>
    <w:tmpl w:val="E0EA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706AF"/>
    <w:multiLevelType w:val="hybridMultilevel"/>
    <w:tmpl w:val="42C8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86DDC"/>
    <w:multiLevelType w:val="hybridMultilevel"/>
    <w:tmpl w:val="D18C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EA1342"/>
    <w:multiLevelType w:val="multilevel"/>
    <w:tmpl w:val="208E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172EA"/>
    <w:multiLevelType w:val="hybridMultilevel"/>
    <w:tmpl w:val="8800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B0B2D"/>
    <w:multiLevelType w:val="hybridMultilevel"/>
    <w:tmpl w:val="C32C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60737E"/>
    <w:multiLevelType w:val="multilevel"/>
    <w:tmpl w:val="8CCE1BA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6081098"/>
    <w:multiLevelType w:val="hybridMultilevel"/>
    <w:tmpl w:val="88D2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DE64FF"/>
    <w:multiLevelType w:val="multilevel"/>
    <w:tmpl w:val="ADB2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432102">
    <w:abstractNumId w:val="26"/>
  </w:num>
  <w:num w:numId="2" w16cid:durableId="242106176">
    <w:abstractNumId w:val="9"/>
  </w:num>
  <w:num w:numId="3" w16cid:durableId="1902324660">
    <w:abstractNumId w:val="7"/>
  </w:num>
  <w:num w:numId="4" w16cid:durableId="1108233149">
    <w:abstractNumId w:val="6"/>
  </w:num>
  <w:num w:numId="5" w16cid:durableId="1480002370">
    <w:abstractNumId w:val="5"/>
  </w:num>
  <w:num w:numId="6" w16cid:durableId="670913481">
    <w:abstractNumId w:val="4"/>
  </w:num>
  <w:num w:numId="7" w16cid:durableId="1996062680">
    <w:abstractNumId w:val="8"/>
  </w:num>
  <w:num w:numId="8" w16cid:durableId="822696335">
    <w:abstractNumId w:val="3"/>
  </w:num>
  <w:num w:numId="9" w16cid:durableId="1228342299">
    <w:abstractNumId w:val="2"/>
  </w:num>
  <w:num w:numId="10" w16cid:durableId="1031035406">
    <w:abstractNumId w:val="1"/>
  </w:num>
  <w:num w:numId="11" w16cid:durableId="406726569">
    <w:abstractNumId w:val="0"/>
  </w:num>
  <w:num w:numId="12" w16cid:durableId="13308809">
    <w:abstractNumId w:val="13"/>
  </w:num>
  <w:num w:numId="13" w16cid:durableId="1021469251">
    <w:abstractNumId w:val="10"/>
  </w:num>
  <w:num w:numId="14" w16cid:durableId="1321495127">
    <w:abstractNumId w:val="25"/>
  </w:num>
  <w:num w:numId="15" w16cid:durableId="1771847829">
    <w:abstractNumId w:val="22"/>
  </w:num>
  <w:num w:numId="16" w16cid:durableId="1109009355">
    <w:abstractNumId w:val="21"/>
  </w:num>
  <w:num w:numId="17" w16cid:durableId="368917312">
    <w:abstractNumId w:val="24"/>
  </w:num>
  <w:num w:numId="18" w16cid:durableId="1423262038">
    <w:abstractNumId w:val="15"/>
  </w:num>
  <w:num w:numId="19" w16cid:durableId="113867418">
    <w:abstractNumId w:val="14"/>
  </w:num>
  <w:num w:numId="20" w16cid:durableId="661350962">
    <w:abstractNumId w:val="18"/>
  </w:num>
  <w:num w:numId="21" w16cid:durableId="14357091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2351979">
    <w:abstractNumId w:val="20"/>
  </w:num>
  <w:num w:numId="23" w16cid:durableId="1893423048">
    <w:abstractNumId w:val="27"/>
  </w:num>
  <w:num w:numId="24" w16cid:durableId="1005130079">
    <w:abstractNumId w:val="23"/>
  </w:num>
  <w:num w:numId="25" w16cid:durableId="377897511">
    <w:abstractNumId w:val="28"/>
  </w:num>
  <w:num w:numId="26" w16cid:durableId="625090900">
    <w:abstractNumId w:val="19"/>
  </w:num>
  <w:num w:numId="27" w16cid:durableId="373191523">
    <w:abstractNumId w:val="12"/>
  </w:num>
  <w:num w:numId="28" w16cid:durableId="474374777">
    <w:abstractNumId w:val="11"/>
  </w:num>
  <w:num w:numId="29" w16cid:durableId="204761007">
    <w:abstractNumId w:val="17"/>
  </w:num>
  <w:num w:numId="30" w16cid:durableId="21377486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17"/>
    <w:rsid w:val="000060B2"/>
    <w:rsid w:val="00030908"/>
    <w:rsid w:val="00036824"/>
    <w:rsid w:val="00040560"/>
    <w:rsid w:val="00092FFC"/>
    <w:rsid w:val="000B6990"/>
    <w:rsid w:val="000E0307"/>
    <w:rsid w:val="001310CF"/>
    <w:rsid w:val="00151EF7"/>
    <w:rsid w:val="00160047"/>
    <w:rsid w:val="00176A08"/>
    <w:rsid w:val="001E01C3"/>
    <w:rsid w:val="001F094C"/>
    <w:rsid w:val="0021386C"/>
    <w:rsid w:val="00220BBD"/>
    <w:rsid w:val="00225578"/>
    <w:rsid w:val="00297CB0"/>
    <w:rsid w:val="002B52EB"/>
    <w:rsid w:val="002C2BDE"/>
    <w:rsid w:val="002F1F71"/>
    <w:rsid w:val="0030158B"/>
    <w:rsid w:val="00356853"/>
    <w:rsid w:val="00360B1D"/>
    <w:rsid w:val="00361CA7"/>
    <w:rsid w:val="004022E1"/>
    <w:rsid w:val="00462F73"/>
    <w:rsid w:val="0048339C"/>
    <w:rsid w:val="0048694C"/>
    <w:rsid w:val="004A0EE2"/>
    <w:rsid w:val="004C72DF"/>
    <w:rsid w:val="004F3CBB"/>
    <w:rsid w:val="00564DB9"/>
    <w:rsid w:val="00567D39"/>
    <w:rsid w:val="005B5414"/>
    <w:rsid w:val="005E73AC"/>
    <w:rsid w:val="0060435A"/>
    <w:rsid w:val="00605CA5"/>
    <w:rsid w:val="00635917"/>
    <w:rsid w:val="006449F6"/>
    <w:rsid w:val="00644BF3"/>
    <w:rsid w:val="00650B43"/>
    <w:rsid w:val="00657525"/>
    <w:rsid w:val="006677C7"/>
    <w:rsid w:val="006934C9"/>
    <w:rsid w:val="006B7255"/>
    <w:rsid w:val="00785C47"/>
    <w:rsid w:val="007C7473"/>
    <w:rsid w:val="007E6B17"/>
    <w:rsid w:val="00865DC4"/>
    <w:rsid w:val="0088543F"/>
    <w:rsid w:val="008C0CD7"/>
    <w:rsid w:val="00901B29"/>
    <w:rsid w:val="00904A25"/>
    <w:rsid w:val="00904F9A"/>
    <w:rsid w:val="009900F4"/>
    <w:rsid w:val="009A1216"/>
    <w:rsid w:val="009A1F07"/>
    <w:rsid w:val="00A21D7F"/>
    <w:rsid w:val="00A22005"/>
    <w:rsid w:val="00A23FE8"/>
    <w:rsid w:val="00A36F20"/>
    <w:rsid w:val="00A45A7A"/>
    <w:rsid w:val="00A72FFC"/>
    <w:rsid w:val="00AD1696"/>
    <w:rsid w:val="00AF22DE"/>
    <w:rsid w:val="00B45401"/>
    <w:rsid w:val="00B936C7"/>
    <w:rsid w:val="00BB0378"/>
    <w:rsid w:val="00BD448E"/>
    <w:rsid w:val="00BE6184"/>
    <w:rsid w:val="00BF5666"/>
    <w:rsid w:val="00BF71B4"/>
    <w:rsid w:val="00C33A61"/>
    <w:rsid w:val="00C4662F"/>
    <w:rsid w:val="00CB4E37"/>
    <w:rsid w:val="00D038C1"/>
    <w:rsid w:val="00D10D17"/>
    <w:rsid w:val="00D33B3F"/>
    <w:rsid w:val="00D641E4"/>
    <w:rsid w:val="00D84559"/>
    <w:rsid w:val="00DB270B"/>
    <w:rsid w:val="00DC213A"/>
    <w:rsid w:val="00DF15F7"/>
    <w:rsid w:val="00E06017"/>
    <w:rsid w:val="00E32685"/>
    <w:rsid w:val="00E326BF"/>
    <w:rsid w:val="00E9117C"/>
    <w:rsid w:val="00EB60BC"/>
    <w:rsid w:val="00F05BFA"/>
    <w:rsid w:val="00F11CBD"/>
    <w:rsid w:val="00F13C41"/>
    <w:rsid w:val="00F345A0"/>
    <w:rsid w:val="00F724C5"/>
    <w:rsid w:val="00FB50E3"/>
    <w:rsid w:val="00FC21BA"/>
    <w:rsid w:val="00FE16D1"/>
    <w:rsid w:val="35C017DE"/>
    <w:rsid w:val="39F95D55"/>
    <w:rsid w:val="3D75C4F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6597"/>
  <w15:chartTrackingRefBased/>
  <w15:docId w15:val="{0158A0D8-1087-4C8B-997F-157B56ED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FC"/>
    <w:pPr>
      <w:spacing w:before="120" w:after="120" w:line="276" w:lineRule="auto"/>
    </w:pPr>
    <w:rPr>
      <w:sz w:val="24"/>
    </w:rPr>
  </w:style>
  <w:style w:type="paragraph" w:styleId="Heading1">
    <w:name w:val="heading 1"/>
    <w:basedOn w:val="Normal"/>
    <w:next w:val="Normal"/>
    <w:link w:val="Heading1Char"/>
    <w:uiPriority w:val="9"/>
    <w:qFormat/>
    <w:rsid w:val="006934C9"/>
    <w:pPr>
      <w:keepNext/>
      <w:keepLines/>
      <w:numPr>
        <w:numId w:val="1"/>
      </w:numPr>
      <w:spacing w:before="240" w:after="0"/>
      <w:outlineLvl w:val="0"/>
    </w:pPr>
    <w:rPr>
      <w:rFonts w:asciiTheme="majorHAnsi" w:eastAsiaTheme="majorEastAsia" w:hAnsiTheme="majorHAnsi" w:cstheme="majorBidi"/>
      <w:color w:val="358A86" w:themeColor="accent5" w:themeShade="BF"/>
      <w:sz w:val="32"/>
      <w:szCs w:val="32"/>
    </w:rPr>
  </w:style>
  <w:style w:type="paragraph" w:styleId="Heading2">
    <w:name w:val="heading 2"/>
    <w:basedOn w:val="Normal"/>
    <w:next w:val="Normal"/>
    <w:link w:val="Heading2Char"/>
    <w:uiPriority w:val="9"/>
    <w:unhideWhenUsed/>
    <w:qFormat/>
    <w:rsid w:val="009A1F07"/>
    <w:pPr>
      <w:keepNext/>
      <w:keepLines/>
      <w:numPr>
        <w:ilvl w:val="1"/>
        <w:numId w:val="1"/>
      </w:numPr>
      <w:spacing w:before="40" w:after="0"/>
      <w:outlineLvl w:val="1"/>
    </w:pPr>
    <w:rPr>
      <w:rFonts w:asciiTheme="majorHAnsi" w:eastAsiaTheme="majorEastAsia" w:hAnsiTheme="majorHAnsi" w:cstheme="majorBidi"/>
      <w:color w:val="358A86" w:themeColor="accent5" w:themeShade="BF"/>
      <w:sz w:val="26"/>
      <w:szCs w:val="26"/>
    </w:rPr>
  </w:style>
  <w:style w:type="paragraph" w:styleId="Heading3">
    <w:name w:val="heading 3"/>
    <w:basedOn w:val="Normal"/>
    <w:next w:val="Normal"/>
    <w:link w:val="Heading3Char"/>
    <w:uiPriority w:val="9"/>
    <w:semiHidden/>
    <w:unhideWhenUsed/>
    <w:qFormat/>
    <w:rsid w:val="009A1F07"/>
    <w:pPr>
      <w:keepNext/>
      <w:keepLines/>
      <w:numPr>
        <w:ilvl w:val="2"/>
        <w:numId w:val="1"/>
      </w:numPr>
      <w:spacing w:before="40" w:after="0"/>
      <w:outlineLvl w:val="2"/>
    </w:pPr>
    <w:rPr>
      <w:rFonts w:asciiTheme="majorHAnsi" w:eastAsiaTheme="majorEastAsia" w:hAnsiTheme="majorHAnsi" w:cstheme="majorBidi"/>
      <w:color w:val="002E5B" w:themeColor="accent1" w:themeShade="7F"/>
      <w:szCs w:val="24"/>
    </w:rPr>
  </w:style>
  <w:style w:type="paragraph" w:styleId="Heading4">
    <w:name w:val="heading 4"/>
    <w:basedOn w:val="Normal"/>
    <w:next w:val="Normal"/>
    <w:link w:val="Heading4Char"/>
    <w:uiPriority w:val="9"/>
    <w:unhideWhenUsed/>
    <w:qFormat/>
    <w:rsid w:val="009A1F07"/>
    <w:pPr>
      <w:keepNext/>
      <w:keepLines/>
      <w:numPr>
        <w:ilvl w:val="3"/>
        <w:numId w:val="1"/>
      </w:numPr>
      <w:spacing w:before="40" w:after="0"/>
      <w:outlineLvl w:val="3"/>
    </w:pPr>
    <w:rPr>
      <w:rFonts w:asciiTheme="majorHAnsi" w:eastAsiaTheme="majorEastAsia" w:hAnsiTheme="majorHAnsi" w:cstheme="majorBidi"/>
      <w:i/>
      <w:iCs/>
      <w:color w:val="004689" w:themeColor="accent1" w:themeShade="BF"/>
    </w:rPr>
  </w:style>
  <w:style w:type="paragraph" w:styleId="Heading5">
    <w:name w:val="heading 5"/>
    <w:basedOn w:val="Normal"/>
    <w:next w:val="Normal"/>
    <w:link w:val="Heading5Char"/>
    <w:uiPriority w:val="9"/>
    <w:semiHidden/>
    <w:unhideWhenUsed/>
    <w:qFormat/>
    <w:rsid w:val="009A1F07"/>
    <w:pPr>
      <w:keepNext/>
      <w:keepLines/>
      <w:numPr>
        <w:ilvl w:val="4"/>
        <w:numId w:val="1"/>
      </w:numPr>
      <w:spacing w:before="40" w:after="0"/>
      <w:outlineLvl w:val="4"/>
    </w:pPr>
    <w:rPr>
      <w:rFonts w:asciiTheme="majorHAnsi" w:eastAsiaTheme="majorEastAsia" w:hAnsiTheme="majorHAnsi" w:cstheme="majorBidi"/>
      <w:color w:val="004689" w:themeColor="accent1" w:themeShade="BF"/>
    </w:rPr>
  </w:style>
  <w:style w:type="paragraph" w:styleId="Heading6">
    <w:name w:val="heading 6"/>
    <w:basedOn w:val="Normal"/>
    <w:next w:val="Normal"/>
    <w:link w:val="Heading6Char"/>
    <w:uiPriority w:val="9"/>
    <w:semiHidden/>
    <w:unhideWhenUsed/>
    <w:qFormat/>
    <w:rsid w:val="009A1F07"/>
    <w:pPr>
      <w:keepNext/>
      <w:keepLines/>
      <w:numPr>
        <w:ilvl w:val="5"/>
        <w:numId w:val="1"/>
      </w:numPr>
      <w:spacing w:before="40" w:after="0"/>
      <w:outlineLvl w:val="5"/>
    </w:pPr>
    <w:rPr>
      <w:rFonts w:asciiTheme="majorHAnsi" w:eastAsiaTheme="majorEastAsia" w:hAnsiTheme="majorHAnsi" w:cstheme="majorBidi"/>
      <w:color w:val="002E5B" w:themeColor="accent1" w:themeShade="7F"/>
    </w:rPr>
  </w:style>
  <w:style w:type="paragraph" w:styleId="Heading7">
    <w:name w:val="heading 7"/>
    <w:basedOn w:val="Normal"/>
    <w:next w:val="Normal"/>
    <w:link w:val="Heading7Char"/>
    <w:uiPriority w:val="9"/>
    <w:semiHidden/>
    <w:unhideWhenUsed/>
    <w:qFormat/>
    <w:rsid w:val="009A1F07"/>
    <w:pPr>
      <w:keepNext/>
      <w:keepLines/>
      <w:numPr>
        <w:ilvl w:val="6"/>
        <w:numId w:val="1"/>
      </w:numPr>
      <w:spacing w:before="40" w:after="0"/>
      <w:outlineLvl w:val="6"/>
    </w:pPr>
    <w:rPr>
      <w:rFonts w:asciiTheme="majorHAnsi" w:eastAsiaTheme="majorEastAsia" w:hAnsiTheme="majorHAnsi" w:cstheme="majorBidi"/>
      <w:i/>
      <w:iCs/>
      <w:color w:val="002E5B" w:themeColor="accent1" w:themeShade="7F"/>
    </w:rPr>
  </w:style>
  <w:style w:type="paragraph" w:styleId="Heading8">
    <w:name w:val="heading 8"/>
    <w:basedOn w:val="Normal"/>
    <w:next w:val="Normal"/>
    <w:link w:val="Heading8Char"/>
    <w:uiPriority w:val="9"/>
    <w:semiHidden/>
    <w:unhideWhenUsed/>
    <w:qFormat/>
    <w:rsid w:val="009A1F0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1F0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FFC"/>
    <w:pPr>
      <w:tabs>
        <w:tab w:val="center" w:pos="4513"/>
        <w:tab w:val="right" w:pos="9026"/>
      </w:tabs>
      <w:spacing w:before="0" w:after="0" w:line="240" w:lineRule="auto"/>
    </w:pPr>
    <w:rPr>
      <w:color w:val="47B9B4" w:themeColor="accent5"/>
      <w:sz w:val="20"/>
    </w:rPr>
  </w:style>
  <w:style w:type="character" w:customStyle="1" w:styleId="HeaderChar">
    <w:name w:val="Header Char"/>
    <w:basedOn w:val="DefaultParagraphFont"/>
    <w:link w:val="Header"/>
    <w:uiPriority w:val="99"/>
    <w:rsid w:val="00A72FFC"/>
    <w:rPr>
      <w:color w:val="47B9B4" w:themeColor="accent5"/>
      <w:sz w:val="20"/>
    </w:rPr>
  </w:style>
  <w:style w:type="paragraph" w:styleId="Footer">
    <w:name w:val="footer"/>
    <w:basedOn w:val="Normal"/>
    <w:link w:val="FooterChar"/>
    <w:uiPriority w:val="99"/>
    <w:unhideWhenUsed/>
    <w:rsid w:val="00E32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BF"/>
  </w:style>
  <w:style w:type="paragraph" w:customStyle="1" w:styleId="Omnes-ServiceName">
    <w:name w:val="Omnes - Service Name"/>
    <w:basedOn w:val="Normal"/>
    <w:link w:val="Omnes-ServiceNameChar"/>
    <w:qFormat/>
    <w:rsid w:val="00E326BF"/>
    <w:pPr>
      <w:spacing w:before="0" w:after="0" w:line="240" w:lineRule="auto"/>
      <w:jc w:val="right"/>
    </w:pPr>
    <w:rPr>
      <w:b/>
      <w:bCs/>
      <w:sz w:val="40"/>
    </w:rPr>
  </w:style>
  <w:style w:type="table" w:styleId="TableGrid">
    <w:name w:val="Table Grid"/>
    <w:basedOn w:val="TableNormal"/>
    <w:uiPriority w:val="39"/>
    <w:rsid w:val="00E32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mnes-ServiceNameChar">
    <w:name w:val="Omnes - Service Name Char"/>
    <w:basedOn w:val="DefaultParagraphFont"/>
    <w:link w:val="Omnes-ServiceName"/>
    <w:rsid w:val="00E326BF"/>
    <w:rPr>
      <w:b/>
      <w:bCs/>
      <w:sz w:val="40"/>
    </w:rPr>
  </w:style>
  <w:style w:type="paragraph" w:customStyle="1" w:styleId="Omnes-ServiceandccAddress">
    <w:name w:val="Omnes - Service and cc Address"/>
    <w:basedOn w:val="Normal"/>
    <w:link w:val="Omnes-ServiceandccAddressChar"/>
    <w:qFormat/>
    <w:rsid w:val="00E326BF"/>
    <w:pPr>
      <w:spacing w:before="0" w:after="0" w:line="240" w:lineRule="auto"/>
      <w:jc w:val="right"/>
    </w:pPr>
  </w:style>
  <w:style w:type="paragraph" w:customStyle="1" w:styleId="Omnes-ServiceNameAddress">
    <w:name w:val="Omnes - Service Name Address"/>
    <w:basedOn w:val="Omnes-ServiceandccAddress"/>
    <w:next w:val="Omnes-ServiceandccAddress"/>
    <w:link w:val="Omnes-ServiceNameAddressChar"/>
    <w:qFormat/>
    <w:rsid w:val="00E326BF"/>
    <w:rPr>
      <w:b/>
      <w:bCs/>
    </w:rPr>
  </w:style>
  <w:style w:type="character" w:customStyle="1" w:styleId="Omnes-ServiceandccAddressChar">
    <w:name w:val="Omnes - Service and cc Address Char"/>
    <w:basedOn w:val="DefaultParagraphFont"/>
    <w:link w:val="Omnes-ServiceandccAddress"/>
    <w:rsid w:val="00E326BF"/>
    <w:rPr>
      <w:sz w:val="24"/>
    </w:rPr>
  </w:style>
  <w:style w:type="paragraph" w:customStyle="1" w:styleId="Omnes-RefNo">
    <w:name w:val="Omnes - Ref No"/>
    <w:basedOn w:val="Normal"/>
    <w:link w:val="Omnes-RefNoChar"/>
    <w:qFormat/>
    <w:rsid w:val="00E326BF"/>
    <w:pPr>
      <w:spacing w:before="0" w:after="480" w:line="240" w:lineRule="auto"/>
    </w:pPr>
  </w:style>
  <w:style w:type="character" w:customStyle="1" w:styleId="Omnes-ServiceNameAddressChar">
    <w:name w:val="Omnes - Service Name Address Char"/>
    <w:basedOn w:val="Omnes-ServiceandccAddressChar"/>
    <w:link w:val="Omnes-ServiceNameAddress"/>
    <w:rsid w:val="00E326BF"/>
    <w:rPr>
      <w:b/>
      <w:bCs/>
      <w:sz w:val="24"/>
    </w:rPr>
  </w:style>
  <w:style w:type="paragraph" w:customStyle="1" w:styleId="Omnes-RecipientAddress">
    <w:name w:val="Omnes - Recipient Address"/>
    <w:basedOn w:val="Omnes-ServiceandccAddress"/>
    <w:link w:val="Omnes-RecipientAddressChar"/>
    <w:qFormat/>
    <w:rsid w:val="00E326BF"/>
    <w:pPr>
      <w:jc w:val="left"/>
    </w:pPr>
    <w:rPr>
      <w:b/>
    </w:rPr>
  </w:style>
  <w:style w:type="character" w:customStyle="1" w:styleId="Omnes-RefNoChar">
    <w:name w:val="Omnes - Ref No Char"/>
    <w:basedOn w:val="DefaultParagraphFont"/>
    <w:link w:val="Omnes-RefNo"/>
    <w:rsid w:val="00E326BF"/>
    <w:rPr>
      <w:sz w:val="24"/>
    </w:rPr>
  </w:style>
  <w:style w:type="paragraph" w:customStyle="1" w:styleId="Omnes-ServicePhoneNumber">
    <w:name w:val="Omnes - Service Phone Number"/>
    <w:basedOn w:val="Omnes-ServiceandccAddress"/>
    <w:link w:val="Omnes-ServicePhoneNumberChar"/>
    <w:qFormat/>
    <w:rsid w:val="00E326BF"/>
    <w:pPr>
      <w:spacing w:before="480"/>
    </w:pPr>
  </w:style>
  <w:style w:type="character" w:customStyle="1" w:styleId="Omnes-RecipientAddressChar">
    <w:name w:val="Omnes - Recipient Address Char"/>
    <w:basedOn w:val="Omnes-ServiceandccAddressChar"/>
    <w:link w:val="Omnes-RecipientAddress"/>
    <w:rsid w:val="00E326BF"/>
    <w:rPr>
      <w:b/>
      <w:sz w:val="24"/>
    </w:rPr>
  </w:style>
  <w:style w:type="paragraph" w:customStyle="1" w:styleId="Omnes-LetterDate">
    <w:name w:val="Omnes - Letter Date"/>
    <w:basedOn w:val="Normal"/>
    <w:link w:val="Omnes-LetterDateChar"/>
    <w:qFormat/>
    <w:rsid w:val="00E326BF"/>
    <w:pPr>
      <w:spacing w:before="480" w:after="480"/>
    </w:pPr>
  </w:style>
  <w:style w:type="character" w:customStyle="1" w:styleId="Omnes-ServicePhoneNumberChar">
    <w:name w:val="Omnes - Service Phone Number Char"/>
    <w:basedOn w:val="Omnes-ServiceandccAddressChar"/>
    <w:link w:val="Omnes-ServicePhoneNumber"/>
    <w:rsid w:val="00E326BF"/>
    <w:rPr>
      <w:sz w:val="24"/>
    </w:rPr>
  </w:style>
  <w:style w:type="paragraph" w:customStyle="1" w:styleId="Omnes-Values">
    <w:name w:val="Omnes - Values"/>
    <w:basedOn w:val="Normal"/>
    <w:next w:val="NoSpacing"/>
    <w:link w:val="Omnes-ValuesChar"/>
    <w:qFormat/>
    <w:rsid w:val="00650B43"/>
    <w:pPr>
      <w:spacing w:before="0" w:after="0" w:line="240" w:lineRule="auto"/>
    </w:pPr>
    <w:rPr>
      <w:color w:val="47B9B4" w:themeColor="accent5"/>
      <w:kern w:val="24"/>
      <w:szCs w:val="18"/>
    </w:rPr>
  </w:style>
  <w:style w:type="character" w:customStyle="1" w:styleId="Omnes-LetterDateChar">
    <w:name w:val="Omnes - Letter Date Char"/>
    <w:basedOn w:val="DefaultParagraphFont"/>
    <w:link w:val="Omnes-LetterDate"/>
    <w:rsid w:val="00E326BF"/>
    <w:rPr>
      <w:sz w:val="24"/>
    </w:rPr>
  </w:style>
  <w:style w:type="character" w:styleId="Hyperlink">
    <w:name w:val="Hyperlink"/>
    <w:basedOn w:val="DefaultParagraphFont"/>
    <w:uiPriority w:val="99"/>
    <w:unhideWhenUsed/>
    <w:rsid w:val="00E326BF"/>
    <w:rPr>
      <w:color w:val="494949" w:themeColor="hyperlink"/>
      <w:u w:val="single"/>
    </w:rPr>
  </w:style>
  <w:style w:type="character" w:customStyle="1" w:styleId="Omnes-ValuesChar">
    <w:name w:val="Omnes - Values Char"/>
    <w:basedOn w:val="DefaultParagraphFont"/>
    <w:link w:val="Omnes-Values"/>
    <w:rsid w:val="00650B43"/>
    <w:rPr>
      <w:color w:val="47B9B4" w:themeColor="accent5"/>
      <w:kern w:val="24"/>
      <w:sz w:val="24"/>
      <w:szCs w:val="18"/>
    </w:rPr>
  </w:style>
  <w:style w:type="character" w:styleId="UnresolvedMention">
    <w:name w:val="Unresolved Mention"/>
    <w:basedOn w:val="DefaultParagraphFont"/>
    <w:uiPriority w:val="99"/>
    <w:semiHidden/>
    <w:unhideWhenUsed/>
    <w:rsid w:val="00E326BF"/>
    <w:rPr>
      <w:color w:val="605E5C"/>
      <w:shd w:val="clear" w:color="auto" w:fill="E1DFDD"/>
    </w:rPr>
  </w:style>
  <w:style w:type="paragraph" w:customStyle="1" w:styleId="Omnes-Footer">
    <w:name w:val="Omnes - Footer"/>
    <w:basedOn w:val="Normal"/>
    <w:link w:val="Omnes-FooterChar"/>
    <w:qFormat/>
    <w:rsid w:val="00E326BF"/>
    <w:pPr>
      <w:spacing w:before="0" w:after="0"/>
      <w:jc w:val="right"/>
    </w:pPr>
  </w:style>
  <w:style w:type="character" w:customStyle="1" w:styleId="Heading1Char">
    <w:name w:val="Heading 1 Char"/>
    <w:basedOn w:val="DefaultParagraphFont"/>
    <w:link w:val="Heading1"/>
    <w:uiPriority w:val="9"/>
    <w:rsid w:val="006934C9"/>
    <w:rPr>
      <w:rFonts w:asciiTheme="majorHAnsi" w:eastAsiaTheme="majorEastAsia" w:hAnsiTheme="majorHAnsi" w:cstheme="majorBidi"/>
      <w:color w:val="358A86" w:themeColor="accent5" w:themeShade="BF"/>
      <w:sz w:val="32"/>
      <w:szCs w:val="32"/>
    </w:rPr>
  </w:style>
  <w:style w:type="character" w:customStyle="1" w:styleId="Omnes-FooterChar">
    <w:name w:val="Omnes - Footer Char"/>
    <w:basedOn w:val="DefaultParagraphFont"/>
    <w:link w:val="Omnes-Footer"/>
    <w:rsid w:val="00E326BF"/>
    <w:rPr>
      <w:sz w:val="24"/>
    </w:rPr>
  </w:style>
  <w:style w:type="paragraph" w:customStyle="1" w:styleId="Omnes-ClinicLetterHeading">
    <w:name w:val="Omnes - Clinic Letter Heading"/>
    <w:basedOn w:val="Normal"/>
    <w:link w:val="Omnes-ClinicLetterHeadingChar"/>
    <w:qFormat/>
    <w:rsid w:val="00E326BF"/>
    <w:pPr>
      <w:spacing w:before="360"/>
    </w:pPr>
    <w:rPr>
      <w:b/>
      <w:u w:val="single"/>
    </w:rPr>
  </w:style>
  <w:style w:type="paragraph" w:customStyle="1" w:styleId="Omnes-LetterEnd">
    <w:name w:val="Omnes - Letter End"/>
    <w:basedOn w:val="Normal"/>
    <w:link w:val="Omnes-LetterEndChar"/>
    <w:qFormat/>
    <w:rsid w:val="00E326BF"/>
    <w:pPr>
      <w:spacing w:before="480" w:after="240"/>
    </w:pPr>
  </w:style>
  <w:style w:type="character" w:customStyle="1" w:styleId="Omnes-ClinicLetterHeadingChar">
    <w:name w:val="Omnes - Clinic Letter Heading Char"/>
    <w:basedOn w:val="DefaultParagraphFont"/>
    <w:link w:val="Omnes-ClinicLetterHeading"/>
    <w:rsid w:val="00E326BF"/>
    <w:rPr>
      <w:b/>
      <w:sz w:val="24"/>
      <w:u w:val="single"/>
    </w:rPr>
  </w:style>
  <w:style w:type="character" w:customStyle="1" w:styleId="Omnes-LetterEndChar">
    <w:name w:val="Omnes - Letter End Char"/>
    <w:basedOn w:val="DefaultParagraphFont"/>
    <w:link w:val="Omnes-LetterEnd"/>
    <w:rsid w:val="00E326BF"/>
    <w:rPr>
      <w:sz w:val="24"/>
    </w:rPr>
  </w:style>
  <w:style w:type="character" w:customStyle="1" w:styleId="Heading2Char">
    <w:name w:val="Heading 2 Char"/>
    <w:basedOn w:val="DefaultParagraphFont"/>
    <w:link w:val="Heading2"/>
    <w:uiPriority w:val="9"/>
    <w:rsid w:val="009A1F07"/>
    <w:rPr>
      <w:rFonts w:asciiTheme="majorHAnsi" w:eastAsiaTheme="majorEastAsia" w:hAnsiTheme="majorHAnsi" w:cstheme="majorBidi"/>
      <w:color w:val="358A86" w:themeColor="accent5" w:themeShade="BF"/>
      <w:sz w:val="26"/>
      <w:szCs w:val="26"/>
    </w:rPr>
  </w:style>
  <w:style w:type="character" w:customStyle="1" w:styleId="Heading3Char">
    <w:name w:val="Heading 3 Char"/>
    <w:basedOn w:val="DefaultParagraphFont"/>
    <w:link w:val="Heading3"/>
    <w:uiPriority w:val="9"/>
    <w:semiHidden/>
    <w:rsid w:val="009A1F07"/>
    <w:rPr>
      <w:rFonts w:asciiTheme="majorHAnsi" w:eastAsiaTheme="majorEastAsia" w:hAnsiTheme="majorHAnsi" w:cstheme="majorBidi"/>
      <w:color w:val="002E5B" w:themeColor="accent1" w:themeShade="7F"/>
      <w:sz w:val="24"/>
      <w:szCs w:val="24"/>
    </w:rPr>
  </w:style>
  <w:style w:type="character" w:customStyle="1" w:styleId="Heading4Char">
    <w:name w:val="Heading 4 Char"/>
    <w:basedOn w:val="DefaultParagraphFont"/>
    <w:link w:val="Heading4"/>
    <w:uiPriority w:val="9"/>
    <w:rsid w:val="009A1F07"/>
    <w:rPr>
      <w:rFonts w:asciiTheme="majorHAnsi" w:eastAsiaTheme="majorEastAsia" w:hAnsiTheme="majorHAnsi" w:cstheme="majorBidi"/>
      <w:i/>
      <w:iCs/>
      <w:color w:val="004689" w:themeColor="accent1" w:themeShade="BF"/>
      <w:sz w:val="24"/>
    </w:rPr>
  </w:style>
  <w:style w:type="character" w:customStyle="1" w:styleId="Heading5Char">
    <w:name w:val="Heading 5 Char"/>
    <w:basedOn w:val="DefaultParagraphFont"/>
    <w:link w:val="Heading5"/>
    <w:uiPriority w:val="9"/>
    <w:semiHidden/>
    <w:rsid w:val="009A1F07"/>
    <w:rPr>
      <w:rFonts w:asciiTheme="majorHAnsi" w:eastAsiaTheme="majorEastAsia" w:hAnsiTheme="majorHAnsi" w:cstheme="majorBidi"/>
      <w:color w:val="004689" w:themeColor="accent1" w:themeShade="BF"/>
      <w:sz w:val="24"/>
    </w:rPr>
  </w:style>
  <w:style w:type="character" w:customStyle="1" w:styleId="Heading6Char">
    <w:name w:val="Heading 6 Char"/>
    <w:basedOn w:val="DefaultParagraphFont"/>
    <w:link w:val="Heading6"/>
    <w:uiPriority w:val="9"/>
    <w:semiHidden/>
    <w:rsid w:val="009A1F07"/>
    <w:rPr>
      <w:rFonts w:asciiTheme="majorHAnsi" w:eastAsiaTheme="majorEastAsia" w:hAnsiTheme="majorHAnsi" w:cstheme="majorBidi"/>
      <w:color w:val="002E5B" w:themeColor="accent1" w:themeShade="7F"/>
      <w:sz w:val="24"/>
    </w:rPr>
  </w:style>
  <w:style w:type="character" w:customStyle="1" w:styleId="Heading7Char">
    <w:name w:val="Heading 7 Char"/>
    <w:basedOn w:val="DefaultParagraphFont"/>
    <w:link w:val="Heading7"/>
    <w:uiPriority w:val="9"/>
    <w:semiHidden/>
    <w:rsid w:val="009A1F07"/>
    <w:rPr>
      <w:rFonts w:asciiTheme="majorHAnsi" w:eastAsiaTheme="majorEastAsia" w:hAnsiTheme="majorHAnsi" w:cstheme="majorBidi"/>
      <w:i/>
      <w:iCs/>
      <w:color w:val="002E5B" w:themeColor="accent1" w:themeShade="7F"/>
      <w:sz w:val="24"/>
    </w:rPr>
  </w:style>
  <w:style w:type="character" w:customStyle="1" w:styleId="Heading8Char">
    <w:name w:val="Heading 8 Char"/>
    <w:basedOn w:val="DefaultParagraphFont"/>
    <w:link w:val="Heading8"/>
    <w:uiPriority w:val="9"/>
    <w:semiHidden/>
    <w:rsid w:val="009A1F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1F0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72FFC"/>
    <w:pPr>
      <w:spacing w:before="720" w:after="72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FFC"/>
    <w:rPr>
      <w:rFonts w:asciiTheme="majorHAnsi" w:eastAsiaTheme="majorEastAsia" w:hAnsiTheme="majorHAnsi" w:cstheme="majorBidi"/>
      <w:spacing w:val="-10"/>
      <w:kern w:val="28"/>
      <w:sz w:val="56"/>
      <w:szCs w:val="56"/>
    </w:rPr>
  </w:style>
  <w:style w:type="paragraph" w:customStyle="1" w:styleId="ReportDate">
    <w:name w:val="Report Date"/>
    <w:basedOn w:val="Normal"/>
    <w:link w:val="ReportDateChar"/>
    <w:qFormat/>
    <w:rsid w:val="00A72FFC"/>
    <w:pPr>
      <w:spacing w:before="480" w:after="480"/>
    </w:pPr>
    <w:rPr>
      <w:sz w:val="32"/>
    </w:rPr>
  </w:style>
  <w:style w:type="paragraph" w:customStyle="1" w:styleId="ReportAuthor">
    <w:name w:val="Report Author"/>
    <w:basedOn w:val="Normal"/>
    <w:link w:val="ReportAuthorChar"/>
    <w:qFormat/>
    <w:rsid w:val="00A72FFC"/>
    <w:pPr>
      <w:spacing w:before="480" w:after="480"/>
    </w:pPr>
    <w:rPr>
      <w:i/>
      <w:sz w:val="32"/>
    </w:rPr>
  </w:style>
  <w:style w:type="character" w:customStyle="1" w:styleId="ReportDateChar">
    <w:name w:val="Report Date Char"/>
    <w:basedOn w:val="DefaultParagraphFont"/>
    <w:link w:val="ReportDate"/>
    <w:rsid w:val="00A72FFC"/>
    <w:rPr>
      <w:sz w:val="32"/>
    </w:rPr>
  </w:style>
  <w:style w:type="paragraph" w:styleId="TOCHeading">
    <w:name w:val="TOC Heading"/>
    <w:basedOn w:val="Heading1"/>
    <w:next w:val="Normal"/>
    <w:uiPriority w:val="39"/>
    <w:unhideWhenUsed/>
    <w:qFormat/>
    <w:rsid w:val="00A72FFC"/>
    <w:pPr>
      <w:numPr>
        <w:numId w:val="0"/>
      </w:numPr>
      <w:outlineLvl w:val="9"/>
    </w:pPr>
  </w:style>
  <w:style w:type="character" w:customStyle="1" w:styleId="ReportAuthorChar">
    <w:name w:val="Report Author Char"/>
    <w:basedOn w:val="DefaultParagraphFont"/>
    <w:link w:val="ReportAuthor"/>
    <w:rsid w:val="00A72FFC"/>
    <w:rPr>
      <w:i/>
      <w:sz w:val="32"/>
    </w:rPr>
  </w:style>
  <w:style w:type="paragraph" w:customStyle="1" w:styleId="HeaderBold">
    <w:name w:val="Header Bold"/>
    <w:basedOn w:val="Header"/>
    <w:link w:val="HeaderBoldChar"/>
    <w:qFormat/>
    <w:rsid w:val="00A72FFC"/>
    <w:rPr>
      <w:b/>
      <w:color w:val="auto"/>
      <w:sz w:val="24"/>
    </w:rPr>
  </w:style>
  <w:style w:type="character" w:customStyle="1" w:styleId="HeaderBoldChar">
    <w:name w:val="Header Bold Char"/>
    <w:basedOn w:val="HeaderChar"/>
    <w:link w:val="HeaderBold"/>
    <w:rsid w:val="00A72FFC"/>
    <w:rPr>
      <w:b/>
      <w:color w:val="47B9B4" w:themeColor="accent5"/>
      <w:sz w:val="24"/>
    </w:rPr>
  </w:style>
  <w:style w:type="paragraph" w:styleId="Subtitle">
    <w:name w:val="Subtitle"/>
    <w:basedOn w:val="Normal"/>
    <w:next w:val="Normal"/>
    <w:link w:val="SubtitleChar"/>
    <w:uiPriority w:val="11"/>
    <w:qFormat/>
    <w:rsid w:val="00F345A0"/>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F345A0"/>
    <w:rPr>
      <w:rFonts w:eastAsiaTheme="minorEastAsia"/>
      <w:color w:val="5A5A5A" w:themeColor="text1" w:themeTint="A5"/>
      <w:spacing w:val="15"/>
    </w:rPr>
  </w:style>
  <w:style w:type="paragraph" w:styleId="NoSpacing">
    <w:name w:val="No Spacing"/>
    <w:uiPriority w:val="1"/>
    <w:qFormat/>
    <w:rsid w:val="00650B43"/>
    <w:pPr>
      <w:spacing w:after="0" w:line="240" w:lineRule="auto"/>
    </w:pPr>
    <w:rPr>
      <w:sz w:val="24"/>
    </w:rPr>
  </w:style>
  <w:style w:type="paragraph" w:styleId="ListParagraph">
    <w:name w:val="List Paragraph"/>
    <w:basedOn w:val="Normal"/>
    <w:uiPriority w:val="34"/>
    <w:qFormat/>
    <w:rsid w:val="008C0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bibur.rahman@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erry.ally@omneshealthcar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shama@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hama\OneDrive%20-%20Omnes%20Healthcare%20Ltd\Documents%20-%20SystmOne%20Review%20Group\General\Document%20Templates\Word%20Templates\General%20Report%20Template%20-%20Short.dotx" TargetMode="External"/></Relationships>
</file>

<file path=word/theme/theme1.xml><?xml version="1.0" encoding="utf-8"?>
<a:theme xmlns:a="http://schemas.openxmlformats.org/drawingml/2006/main" name="Omnes NHS Theme">
  <a:themeElements>
    <a:clrScheme name="Custom 5">
      <a:dk1>
        <a:sysClr val="windowText" lastClr="000000"/>
      </a:dk1>
      <a:lt1>
        <a:sysClr val="window" lastClr="FFFFFF"/>
      </a:lt1>
      <a:dk2>
        <a:srgbClr val="B6DDDB"/>
      </a:dk2>
      <a:lt2>
        <a:srgbClr val="E7E6E6"/>
      </a:lt2>
      <a:accent1>
        <a:srgbClr val="005EB8"/>
      </a:accent1>
      <a:accent2>
        <a:srgbClr val="003087"/>
      </a:accent2>
      <a:accent3>
        <a:srgbClr val="009639"/>
      </a:accent3>
      <a:accent4>
        <a:srgbClr val="768692"/>
      </a:accent4>
      <a:accent5>
        <a:srgbClr val="47B9B4"/>
      </a:accent5>
      <a:accent6>
        <a:srgbClr val="B6DEDB"/>
      </a:accent6>
      <a:hlink>
        <a:srgbClr val="494949"/>
      </a:hlink>
      <a:folHlink>
        <a:srgbClr val="954F72"/>
      </a:folHlink>
    </a:clrScheme>
    <a:fontScheme name="Omnes Fonts">
      <a:majorFont>
        <a:latin typeface="Arial Nova"/>
        <a:ea typeface=""/>
        <a:cs typeface="Arial"/>
      </a:majorFont>
      <a:minorFont>
        <a:latin typeface="Arial Nova"/>
        <a:ea typeface=""/>
        <a:cs typeface="Arial"/>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88fbcc-d206-4c37-946a-79fd6f73b2b3">
      <Terms xmlns="http://schemas.microsoft.com/office/infopath/2007/PartnerControls"/>
    </lcf76f155ced4ddcb4097134ff3c332f>
    <TaxCatchAll xmlns="3ba717dd-f0e8-4da2-83f9-52ce1a96045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661FB748779C478EF80735479661F5" ma:contentTypeVersion="20" ma:contentTypeDescription="Create a new document." ma:contentTypeScope="" ma:versionID="48711939b38543cb336cb9e08907d61c">
  <xsd:schema xmlns:xsd="http://www.w3.org/2001/XMLSchema" xmlns:xs="http://www.w3.org/2001/XMLSchema" xmlns:p="http://schemas.microsoft.com/office/2006/metadata/properties" xmlns:ns1="http://schemas.microsoft.com/sharepoint/v3" xmlns:ns2="8a88fbcc-d206-4c37-946a-79fd6f73b2b3" xmlns:ns3="3ba717dd-f0e8-4da2-83f9-52ce1a960451" targetNamespace="http://schemas.microsoft.com/office/2006/metadata/properties" ma:root="true" ma:fieldsID="577983e54b822fa60e4e97613a43052d" ns1:_="" ns2:_="" ns3:_="">
    <xsd:import namespace="http://schemas.microsoft.com/sharepoint/v3"/>
    <xsd:import namespace="8a88fbcc-d206-4c37-946a-79fd6f73b2b3"/>
    <xsd:import namespace="3ba717dd-f0e8-4da2-83f9-52ce1a9604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8fbcc-d206-4c37-946a-79fd6f73b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28355f-a34f-4546-a2d5-4ebf6d115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717dd-f0e8-4da2-83f9-52ce1a9604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b8d87d-5817-46d0-ad88-1a293fb74e61}" ma:internalName="TaxCatchAll" ma:showField="CatchAllData" ma:web="3ba717dd-f0e8-4da2-83f9-52ce1a960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5DBD9-BF21-498C-BDD9-6DFC6808EEB1}">
  <ds:schemaRefs>
    <ds:schemaRef ds:uri="http://schemas.microsoft.com/sharepoint/v3/contenttype/forms"/>
  </ds:schemaRefs>
</ds:datastoreItem>
</file>

<file path=customXml/itemProps2.xml><?xml version="1.0" encoding="utf-8"?>
<ds:datastoreItem xmlns:ds="http://schemas.openxmlformats.org/officeDocument/2006/customXml" ds:itemID="{6A59C3A8-8D0F-4E6D-A4A5-871BAE566F82}">
  <ds:schemaRefs>
    <ds:schemaRef ds:uri="http://schemas.openxmlformats.org/officeDocument/2006/bibliography"/>
  </ds:schemaRefs>
</ds:datastoreItem>
</file>

<file path=customXml/itemProps3.xml><?xml version="1.0" encoding="utf-8"?>
<ds:datastoreItem xmlns:ds="http://schemas.openxmlformats.org/officeDocument/2006/customXml" ds:itemID="{B3065A8E-8F0B-4CFD-8CCF-F8E5354910F5}">
  <ds:schemaRefs>
    <ds:schemaRef ds:uri="http://schemas.microsoft.com/office/2006/metadata/properties"/>
    <ds:schemaRef ds:uri="http://schemas.microsoft.com/office/infopath/2007/PartnerControls"/>
    <ds:schemaRef ds:uri="8a88fbcc-d206-4c37-946a-79fd6f73b2b3"/>
    <ds:schemaRef ds:uri="3ba717dd-f0e8-4da2-83f9-52ce1a960451"/>
    <ds:schemaRef ds:uri="http://schemas.microsoft.com/sharepoint/v3"/>
  </ds:schemaRefs>
</ds:datastoreItem>
</file>

<file path=customXml/itemProps4.xml><?xml version="1.0" encoding="utf-8"?>
<ds:datastoreItem xmlns:ds="http://schemas.openxmlformats.org/officeDocument/2006/customXml" ds:itemID="{6688A458-3656-4091-A4BA-6E6652B90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88fbcc-d206-4c37-946a-79fd6f73b2b3"/>
    <ds:schemaRef ds:uri="3ba717dd-f0e8-4da2-83f9-52ce1a960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Report Template - Short</Template>
  <TotalTime>75</TotalTime>
  <Pages>4</Pages>
  <Words>688</Words>
  <Characters>4025</Characters>
  <Application>Microsoft Office Word</Application>
  <DocSecurity>0</DocSecurity>
  <Lines>83</Lines>
  <Paragraphs>56</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Shama</dc:creator>
  <cp:keywords/>
  <dc:description/>
  <cp:lastModifiedBy>Richard Shama</cp:lastModifiedBy>
  <cp:revision>14</cp:revision>
  <dcterms:created xsi:type="dcterms:W3CDTF">2026-05-24T07:27:00Z</dcterms:created>
  <dcterms:modified xsi:type="dcterms:W3CDTF">2026-06-05T10:06:00Z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0x010100E3661FB748779C478EF80735479661F5</vt:lpwstr>
  </property>
  <property fmtid="{D5CDD505-2E9C-101B-9397-08002B2CF9AE}" pid="3" name="MediaServiceImageTags">
    <vt:lpwstr/>
  </property>
</Properties>
</file>